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83D35" w14:textId="77777777" w:rsidR="00F339B9" w:rsidRPr="002B5701" w:rsidRDefault="00F339B9" w:rsidP="00F339B9">
      <w:pPr>
        <w:ind w:left="8496" w:right="-59" w:firstLine="435"/>
      </w:pPr>
      <w:bookmarkStart w:id="0" w:name="_GoBack"/>
      <w:bookmarkEnd w:id="0"/>
      <w:r w:rsidRPr="006F0B0B">
        <w:rPr>
          <w:rFonts w:ascii="Arial" w:hAnsi="Arial" w:cs="Arial"/>
          <w:b/>
          <w:sz w:val="18"/>
        </w:rPr>
        <w:t>Allegato A</w:t>
      </w:r>
    </w:p>
    <w:p w14:paraId="5650D00D" w14:textId="77777777" w:rsidR="00F339B9" w:rsidRPr="00DD5CB2" w:rsidRDefault="00F339B9" w:rsidP="00F339B9">
      <w:pPr>
        <w:pStyle w:val="Corpotesto"/>
        <w:spacing w:before="134"/>
        <w:jc w:val="right"/>
        <w:rPr>
          <w:rFonts w:ascii="Verdana" w:hAnsi="Verdana"/>
          <w:sz w:val="14"/>
        </w:rPr>
      </w:pPr>
    </w:p>
    <w:p w14:paraId="754A6C98" w14:textId="77777777" w:rsidR="00F339B9" w:rsidRPr="007664FA" w:rsidRDefault="00F339B9" w:rsidP="00F339B9">
      <w:pPr>
        <w:spacing w:before="1" w:line="256" w:lineRule="auto"/>
        <w:ind w:left="1810" w:hanging="1562"/>
        <w:jc w:val="center"/>
        <w:rPr>
          <w:rFonts w:cstheme="minorHAnsi"/>
          <w:b/>
          <w:sz w:val="24"/>
          <w:szCs w:val="24"/>
        </w:rPr>
      </w:pPr>
      <w:r w:rsidRPr="007664FA">
        <w:rPr>
          <w:rFonts w:cstheme="minorHAnsi"/>
          <w:b/>
          <w:sz w:val="24"/>
          <w:szCs w:val="24"/>
        </w:rPr>
        <w:t>ISTANZA DI CANDIDATURA</w:t>
      </w:r>
    </w:p>
    <w:p w14:paraId="4334F64F" w14:textId="77777777" w:rsidR="00F339B9" w:rsidRPr="007664FA" w:rsidRDefault="00F339B9" w:rsidP="00F339B9">
      <w:pPr>
        <w:pStyle w:val="Corpotesto"/>
        <w:spacing w:before="1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7664FA">
        <w:rPr>
          <w:rFonts w:asciiTheme="minorHAnsi" w:hAnsiTheme="minorHAnsi" w:cstheme="minorHAnsi"/>
          <w:b/>
          <w:i/>
          <w:sz w:val="24"/>
          <w:szCs w:val="24"/>
        </w:rPr>
        <w:t>Avviso Pubblico “Pronti per l’Export: misure di internazionalizzazione per le imprese Lucane “</w:t>
      </w:r>
    </w:p>
    <w:p w14:paraId="61DA0E89" w14:textId="77777777" w:rsidR="00F339B9" w:rsidRDefault="00F339B9" w:rsidP="00F339B9">
      <w:pPr>
        <w:ind w:left="5528"/>
        <w:rPr>
          <w:rFonts w:ascii="Arial" w:hAnsi="Arial" w:cs="Arial"/>
          <w:b/>
          <w:sz w:val="18"/>
        </w:rPr>
      </w:pPr>
    </w:p>
    <w:p w14:paraId="056C95CF" w14:textId="77777777" w:rsidR="00F339B9" w:rsidRPr="007664FA" w:rsidRDefault="00F339B9" w:rsidP="00F339B9">
      <w:pPr>
        <w:pStyle w:val="Corpotesto"/>
        <w:spacing w:before="120" w:line="261" w:lineRule="auto"/>
        <w:ind w:left="138" w:right="8304"/>
        <w:rPr>
          <w:rFonts w:asciiTheme="minorHAnsi" w:hAnsiTheme="minorHAnsi" w:cstheme="minorHAnsi"/>
          <w:sz w:val="22"/>
          <w:szCs w:val="22"/>
        </w:rPr>
      </w:pPr>
      <w:r w:rsidRPr="007664FA">
        <w:rPr>
          <w:rFonts w:asciiTheme="minorHAnsi" w:hAnsiTheme="minorHAnsi" w:cstheme="minorHAnsi"/>
          <w:sz w:val="22"/>
          <w:szCs w:val="22"/>
        </w:rPr>
        <w:t>N.</w:t>
      </w:r>
      <w:r w:rsidRPr="007664F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664FA">
        <w:rPr>
          <w:rFonts w:asciiTheme="minorHAnsi" w:hAnsiTheme="minorHAnsi" w:cstheme="minorHAnsi"/>
          <w:sz w:val="22"/>
          <w:szCs w:val="22"/>
        </w:rPr>
        <w:t xml:space="preserve">Protocollo </w:t>
      </w:r>
      <w:r w:rsidRPr="007664FA">
        <w:rPr>
          <w:rFonts w:asciiTheme="minorHAnsi" w:hAnsiTheme="minorHAnsi" w:cstheme="minorHAnsi"/>
          <w:spacing w:val="-4"/>
          <w:sz w:val="22"/>
          <w:szCs w:val="22"/>
        </w:rPr>
        <w:t>data</w:t>
      </w:r>
    </w:p>
    <w:p w14:paraId="31BBD93A" w14:textId="77777777" w:rsidR="00F339B9" w:rsidRPr="007664FA" w:rsidRDefault="00F339B9" w:rsidP="00F339B9">
      <w:pPr>
        <w:pStyle w:val="Corpotesto"/>
        <w:tabs>
          <w:tab w:val="left" w:pos="993"/>
        </w:tabs>
        <w:spacing w:before="12" w:line="244" w:lineRule="auto"/>
        <w:ind w:left="138" w:right="8871"/>
        <w:rPr>
          <w:rFonts w:asciiTheme="minorHAnsi" w:hAnsiTheme="minorHAnsi" w:cstheme="minorHAnsi"/>
          <w:sz w:val="22"/>
          <w:szCs w:val="22"/>
        </w:rPr>
      </w:pPr>
      <w:r w:rsidRPr="007664FA">
        <w:rPr>
          <w:rFonts w:asciiTheme="minorHAnsi" w:hAnsiTheme="minorHAnsi" w:cstheme="minorHAnsi"/>
          <w:sz w:val="22"/>
          <w:szCs w:val="22"/>
        </w:rPr>
        <w:t>Pratica</w:t>
      </w:r>
      <w:r w:rsidRPr="007664F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664FA">
        <w:rPr>
          <w:rFonts w:asciiTheme="minorHAnsi" w:hAnsiTheme="minorHAnsi" w:cstheme="minorHAnsi"/>
          <w:sz w:val="22"/>
          <w:szCs w:val="22"/>
        </w:rPr>
        <w:t xml:space="preserve">N. </w:t>
      </w:r>
      <w:r w:rsidRPr="007664FA">
        <w:rPr>
          <w:rFonts w:asciiTheme="minorHAnsi" w:hAnsiTheme="minorHAnsi" w:cstheme="minorHAnsi"/>
          <w:spacing w:val="-4"/>
          <w:sz w:val="22"/>
          <w:szCs w:val="22"/>
        </w:rPr>
        <w:t>data</w:t>
      </w:r>
    </w:p>
    <w:p w14:paraId="0E89544C" w14:textId="77777777" w:rsidR="00F339B9" w:rsidRPr="007664FA" w:rsidRDefault="00F339B9" w:rsidP="00F339B9">
      <w:pPr>
        <w:spacing w:line="240" w:lineRule="auto"/>
        <w:ind w:left="5528"/>
        <w:rPr>
          <w:rFonts w:cstheme="minorHAnsi"/>
          <w:b/>
        </w:rPr>
      </w:pPr>
      <w:r w:rsidRPr="007664FA">
        <w:rPr>
          <w:rFonts w:cstheme="minorHAnsi"/>
          <w:b/>
        </w:rPr>
        <w:t>Alla</w:t>
      </w:r>
      <w:r w:rsidRPr="007664FA">
        <w:rPr>
          <w:rFonts w:cstheme="minorHAnsi"/>
          <w:b/>
          <w:spacing w:val="-12"/>
        </w:rPr>
        <w:t xml:space="preserve"> </w:t>
      </w:r>
      <w:r w:rsidRPr="007664FA">
        <w:rPr>
          <w:rFonts w:cstheme="minorHAnsi"/>
          <w:b/>
        </w:rPr>
        <w:t>REGIONE</w:t>
      </w:r>
      <w:r w:rsidRPr="007664FA">
        <w:rPr>
          <w:rFonts w:cstheme="minorHAnsi"/>
          <w:b/>
          <w:spacing w:val="-11"/>
        </w:rPr>
        <w:t xml:space="preserve"> </w:t>
      </w:r>
      <w:r w:rsidRPr="007664FA">
        <w:rPr>
          <w:rFonts w:cstheme="minorHAnsi"/>
          <w:b/>
          <w:spacing w:val="-2"/>
        </w:rPr>
        <w:t>BASILICATA</w:t>
      </w:r>
    </w:p>
    <w:p w14:paraId="4573B35D" w14:textId="77777777" w:rsidR="00F339B9" w:rsidRDefault="00F339B9" w:rsidP="00F339B9">
      <w:pPr>
        <w:spacing w:before="15" w:line="240" w:lineRule="auto"/>
        <w:ind w:left="5528"/>
        <w:rPr>
          <w:rFonts w:cstheme="minorHAnsi"/>
          <w:b/>
        </w:rPr>
      </w:pPr>
      <w:r w:rsidRPr="007664FA">
        <w:rPr>
          <w:rFonts w:cstheme="minorHAnsi"/>
          <w:b/>
        </w:rPr>
        <w:t>Direzione</w:t>
      </w:r>
      <w:r w:rsidRPr="007664FA">
        <w:rPr>
          <w:rFonts w:cstheme="minorHAnsi"/>
          <w:b/>
          <w:spacing w:val="-9"/>
        </w:rPr>
        <w:t xml:space="preserve"> </w:t>
      </w:r>
      <w:r w:rsidRPr="007664FA">
        <w:rPr>
          <w:rFonts w:cstheme="minorHAnsi"/>
          <w:b/>
        </w:rPr>
        <w:t>Generale</w:t>
      </w:r>
      <w:r w:rsidRPr="007664FA">
        <w:rPr>
          <w:rFonts w:cstheme="minorHAnsi"/>
          <w:b/>
          <w:spacing w:val="-9"/>
        </w:rPr>
        <w:t xml:space="preserve"> </w:t>
      </w:r>
      <w:r w:rsidRPr="007664FA">
        <w:rPr>
          <w:rFonts w:cstheme="minorHAnsi"/>
          <w:b/>
        </w:rPr>
        <w:t>per</w:t>
      </w:r>
      <w:r w:rsidRPr="007664FA">
        <w:rPr>
          <w:rFonts w:cstheme="minorHAnsi"/>
          <w:b/>
          <w:spacing w:val="-9"/>
        </w:rPr>
        <w:t xml:space="preserve"> </w:t>
      </w:r>
      <w:r w:rsidRPr="007664FA">
        <w:rPr>
          <w:rFonts w:cstheme="minorHAnsi"/>
          <w:b/>
        </w:rPr>
        <w:t>lo</w:t>
      </w:r>
      <w:r w:rsidRPr="007664FA">
        <w:rPr>
          <w:rFonts w:cstheme="minorHAnsi"/>
          <w:b/>
          <w:spacing w:val="-9"/>
        </w:rPr>
        <w:t xml:space="preserve"> </w:t>
      </w:r>
      <w:r w:rsidRPr="007664FA">
        <w:rPr>
          <w:rFonts w:cstheme="minorHAnsi"/>
          <w:b/>
        </w:rPr>
        <w:t>Sviluppo</w:t>
      </w:r>
      <w:r w:rsidRPr="007664FA">
        <w:rPr>
          <w:rFonts w:cstheme="minorHAnsi"/>
          <w:b/>
          <w:spacing w:val="-9"/>
        </w:rPr>
        <w:t xml:space="preserve"> </w:t>
      </w:r>
      <w:r w:rsidRPr="007664FA">
        <w:rPr>
          <w:rFonts w:cstheme="minorHAnsi"/>
          <w:b/>
        </w:rPr>
        <w:t>Economico</w:t>
      </w:r>
      <w:r>
        <w:rPr>
          <w:rFonts w:cstheme="minorHAnsi"/>
          <w:b/>
        </w:rPr>
        <w:t xml:space="preserve"> </w:t>
      </w:r>
      <w:r w:rsidRPr="007664FA">
        <w:rPr>
          <w:rFonts w:cstheme="minorHAnsi"/>
          <w:b/>
        </w:rPr>
        <w:t>il</w:t>
      </w:r>
    </w:p>
    <w:p w14:paraId="02B4C2C4" w14:textId="77777777" w:rsidR="00F339B9" w:rsidRPr="007664FA" w:rsidRDefault="00F339B9" w:rsidP="00F339B9">
      <w:pPr>
        <w:spacing w:before="15" w:line="240" w:lineRule="auto"/>
        <w:ind w:left="5528"/>
        <w:rPr>
          <w:rFonts w:cstheme="minorHAnsi"/>
          <w:b/>
        </w:rPr>
      </w:pPr>
      <w:r w:rsidRPr="007664FA">
        <w:rPr>
          <w:rFonts w:cstheme="minorHAnsi"/>
          <w:b/>
        </w:rPr>
        <w:t>Lavoro e i Servizi alla Comunità</w:t>
      </w:r>
    </w:p>
    <w:p w14:paraId="6BA093B8" w14:textId="77777777" w:rsidR="00F339B9" w:rsidRPr="007664FA" w:rsidRDefault="00F339B9" w:rsidP="00F339B9">
      <w:pPr>
        <w:spacing w:line="240" w:lineRule="auto"/>
        <w:ind w:left="5528"/>
        <w:rPr>
          <w:rFonts w:cstheme="minorHAnsi"/>
          <w:b/>
        </w:rPr>
      </w:pPr>
      <w:r w:rsidRPr="007664FA">
        <w:rPr>
          <w:rFonts w:cstheme="minorHAnsi"/>
          <w:b/>
        </w:rPr>
        <w:t>Ufficio Internazionalizzazione, Ricerca Scientifica e Innovazione Tecnologica</w:t>
      </w:r>
    </w:p>
    <w:p w14:paraId="0A4FF4BB" w14:textId="34A0BFCB" w:rsidR="00F339B9" w:rsidRPr="002B5701" w:rsidRDefault="00F339B9" w:rsidP="00F339B9">
      <w:pPr>
        <w:spacing w:line="240" w:lineRule="auto"/>
        <w:ind w:left="5528" w:right="1958"/>
        <w:rPr>
          <w:rFonts w:cstheme="minorHAnsi"/>
          <w:b/>
        </w:rPr>
      </w:pPr>
      <w:r w:rsidRPr="007664FA">
        <w:rPr>
          <w:rFonts w:cstheme="minorHAnsi"/>
          <w:b/>
        </w:rPr>
        <w:t>Via</w:t>
      </w:r>
      <w:r w:rsidRPr="007664FA">
        <w:rPr>
          <w:rFonts w:cstheme="minorHAnsi"/>
          <w:b/>
          <w:spacing w:val="-13"/>
        </w:rPr>
        <w:t xml:space="preserve"> </w:t>
      </w:r>
      <w:r w:rsidRPr="007664FA">
        <w:rPr>
          <w:rFonts w:cstheme="minorHAnsi"/>
          <w:b/>
        </w:rPr>
        <w:t>Vincenzo</w:t>
      </w:r>
      <w:r w:rsidRPr="007664FA">
        <w:rPr>
          <w:rFonts w:cstheme="minorHAnsi"/>
          <w:b/>
          <w:spacing w:val="-12"/>
        </w:rPr>
        <w:t xml:space="preserve"> </w:t>
      </w:r>
      <w:r w:rsidRPr="007664FA">
        <w:rPr>
          <w:rFonts w:cstheme="minorHAnsi"/>
          <w:b/>
        </w:rPr>
        <w:t>Verrastro</w:t>
      </w:r>
      <w:r w:rsidRPr="007664FA">
        <w:rPr>
          <w:rFonts w:cstheme="minorHAnsi"/>
          <w:b/>
          <w:spacing w:val="-13"/>
        </w:rPr>
        <w:t xml:space="preserve"> </w:t>
      </w:r>
      <w:r w:rsidR="001F15D5">
        <w:rPr>
          <w:rFonts w:cstheme="minorHAnsi"/>
          <w:b/>
          <w:spacing w:val="-13"/>
        </w:rPr>
        <w:t>n</w:t>
      </w:r>
      <w:r w:rsidRPr="007664FA">
        <w:rPr>
          <w:rFonts w:cstheme="minorHAnsi"/>
          <w:b/>
        </w:rPr>
        <w:t>.8 85100 POTENZA</w:t>
      </w:r>
    </w:p>
    <w:p w14:paraId="386C704B" w14:textId="77777777" w:rsidR="00F339B9" w:rsidRPr="007664FA" w:rsidRDefault="00F339B9" w:rsidP="00F339B9">
      <w:pPr>
        <w:ind w:left="40" w:right="128"/>
        <w:jc w:val="center"/>
        <w:rPr>
          <w:rFonts w:cstheme="minorHAnsi"/>
          <w:b/>
        </w:rPr>
      </w:pPr>
      <w:r w:rsidRPr="007664FA">
        <w:rPr>
          <w:rFonts w:cstheme="minorHAnsi"/>
          <w:b/>
          <w:u w:val="single"/>
        </w:rPr>
        <w:t>(Richiesta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di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contributi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e</w:t>
      </w:r>
      <w:r w:rsidRPr="007664FA">
        <w:rPr>
          <w:rFonts w:cstheme="minorHAnsi"/>
          <w:b/>
          <w:spacing w:val="-10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dichiarazione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sostitutiva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articoli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46</w:t>
      </w:r>
      <w:r w:rsidRPr="007664FA">
        <w:rPr>
          <w:rFonts w:cstheme="minorHAnsi"/>
          <w:b/>
          <w:spacing w:val="-10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e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47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D.P.R.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445/2000</w:t>
      </w:r>
      <w:r w:rsidRPr="007664FA">
        <w:rPr>
          <w:rFonts w:cstheme="minorHAnsi"/>
          <w:b/>
          <w:spacing w:val="-10"/>
          <w:u w:val="single"/>
        </w:rPr>
        <w:t xml:space="preserve"> </w:t>
      </w:r>
      <w:r w:rsidRPr="007664FA">
        <w:rPr>
          <w:rFonts w:cstheme="minorHAnsi"/>
          <w:b/>
          <w:u w:val="single"/>
        </w:rPr>
        <w:t>e</w:t>
      </w:r>
      <w:r w:rsidRPr="007664FA">
        <w:rPr>
          <w:rFonts w:cstheme="minorHAnsi"/>
          <w:b/>
          <w:spacing w:val="-11"/>
          <w:u w:val="single"/>
        </w:rPr>
        <w:t xml:space="preserve"> </w:t>
      </w:r>
      <w:r w:rsidRPr="007664FA">
        <w:rPr>
          <w:rFonts w:cstheme="minorHAnsi"/>
          <w:b/>
          <w:spacing w:val="-2"/>
          <w:u w:val="single"/>
        </w:rPr>
        <w:t>s.m.i.)</w:t>
      </w:r>
    </w:p>
    <w:p w14:paraId="331CB63A" w14:textId="77777777" w:rsidR="00F339B9" w:rsidRPr="003D03AA" w:rsidRDefault="00F339B9" w:rsidP="00F339B9">
      <w:pPr>
        <w:pStyle w:val="Corpotesto"/>
        <w:spacing w:before="136"/>
        <w:rPr>
          <w:rFonts w:ascii="Arial" w:hAnsi="Arial" w:cs="Arial"/>
          <w:b/>
          <w:sz w:val="20"/>
          <w:szCs w:val="20"/>
        </w:rPr>
      </w:pPr>
    </w:p>
    <w:tbl>
      <w:tblPr>
        <w:tblStyle w:val="Tabellasemplice-1"/>
        <w:tblW w:w="0" w:type="auto"/>
        <w:tblLayout w:type="fixed"/>
        <w:tblLook w:val="01E0" w:firstRow="1" w:lastRow="1" w:firstColumn="1" w:lastColumn="1" w:noHBand="0" w:noVBand="0"/>
      </w:tblPr>
      <w:tblGrid>
        <w:gridCol w:w="3258"/>
        <w:gridCol w:w="2141"/>
        <w:gridCol w:w="2088"/>
        <w:gridCol w:w="2578"/>
      </w:tblGrid>
      <w:tr w:rsidR="00F339B9" w:rsidRPr="007664FA" w14:paraId="0A55D169" w14:textId="77777777" w:rsidTr="00AA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F87A5C3" w14:textId="77777777" w:rsidR="00F339B9" w:rsidRPr="00101B4D" w:rsidRDefault="00F339B9" w:rsidP="00AA5F94">
            <w:pPr>
              <w:pStyle w:val="TableParagraph"/>
              <w:spacing w:line="191" w:lineRule="exact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z w:val="20"/>
                <w:szCs w:val="20"/>
              </w:rPr>
              <w:t>Il/la</w:t>
            </w:r>
            <w:r w:rsidRPr="00101B4D">
              <w:rPr>
                <w:rFonts w:asciiTheme="minorHAnsi" w:hAnsiTheme="minorHAnsi" w:cstheme="minorHAnsi"/>
                <w:b w:val="0"/>
                <w:spacing w:val="-6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sottoscritto/a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07" w:type="dxa"/>
            <w:gridSpan w:val="3"/>
          </w:tcPr>
          <w:p w14:paraId="41EF09C0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39B9" w:rsidRPr="007664FA" w14:paraId="521E90BF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94F67A3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z w:val="20"/>
                <w:szCs w:val="20"/>
              </w:rPr>
              <w:t>nato/a</w:t>
            </w:r>
            <w:r w:rsidRPr="00101B4D">
              <w:rPr>
                <w:rFonts w:asciiTheme="minorHAnsi" w:hAnsiTheme="minorHAnsi" w:cstheme="minorHAnsi"/>
                <w:b w:val="0"/>
                <w:spacing w:val="-11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b w:val="0"/>
                <w:spacing w:val="-10"/>
                <w:sz w:val="20"/>
                <w:szCs w:val="20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</w:tcPr>
          <w:p w14:paraId="16479E6D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49576A4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04F55084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39B9" w:rsidRPr="007664FA" w14:paraId="19286033" w14:textId="77777777" w:rsidTr="00AA5F9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79A3E373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cittadinanza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</w:tcPr>
          <w:p w14:paraId="1F599A7B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B882325" w14:textId="77777777" w:rsidR="00F339B9" w:rsidRPr="00101B4D" w:rsidRDefault="00F339B9" w:rsidP="00AA5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40B920B4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39B9" w:rsidRPr="007664FA" w14:paraId="54119464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3CFF50F4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residente</w:t>
            </w:r>
            <w:r w:rsidRPr="00101B4D">
              <w:rPr>
                <w:rFonts w:asciiTheme="minorHAnsi" w:hAnsiTheme="minorHAnsi" w:cstheme="minorHAnsi"/>
                <w:b w:val="0"/>
                <w:spacing w:val="3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all'indirizzo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</w:tcPr>
          <w:p w14:paraId="29D184F9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5E7003F" w14:textId="77777777" w:rsidR="00F339B9" w:rsidRPr="00101B4D" w:rsidRDefault="00F339B9" w:rsidP="00AA5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6A016F23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108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civico</w:t>
            </w:r>
          </w:p>
        </w:tc>
      </w:tr>
      <w:tr w:rsidR="00F339B9" w:rsidRPr="007664FA" w14:paraId="46B41F59" w14:textId="77777777" w:rsidTr="00AA5F9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17691C7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z w:val="20"/>
                <w:szCs w:val="20"/>
              </w:rPr>
              <w:t>Comune</w:t>
            </w:r>
            <w:r w:rsidRPr="00101B4D">
              <w:rPr>
                <w:rFonts w:asciiTheme="minorHAnsi" w:hAnsiTheme="minorHAnsi" w:cstheme="minorHAnsi"/>
                <w:b w:val="0"/>
                <w:spacing w:val="-11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b w:val="0"/>
                <w:spacing w:val="-5"/>
                <w:sz w:val="20"/>
                <w:szCs w:val="20"/>
              </w:rPr>
              <w:t>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</w:tcPr>
          <w:p w14:paraId="7CC343C6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A0C03E1" w14:textId="77777777" w:rsidR="00F339B9" w:rsidRPr="00101B4D" w:rsidRDefault="00F339B9" w:rsidP="00AA5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69FDBFCE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39B9" w:rsidRPr="007664FA" w14:paraId="2E984E87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7236730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z w:val="20"/>
                <w:szCs w:val="20"/>
              </w:rPr>
              <w:t>Codice</w:t>
            </w:r>
            <w:r w:rsidRPr="00101B4D">
              <w:rPr>
                <w:rFonts w:asciiTheme="minorHAnsi" w:hAnsiTheme="minorHAnsi" w:cstheme="minorHAnsi"/>
                <w:b w:val="0"/>
                <w:spacing w:val="-10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Fiscale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</w:tcPr>
          <w:p w14:paraId="743A4558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A8347E9" w14:textId="77777777" w:rsidR="00F339B9" w:rsidRPr="00101B4D" w:rsidRDefault="00F339B9" w:rsidP="00AA5F94">
            <w:pPr>
              <w:pStyle w:val="TableParagraph"/>
              <w:spacing w:before="7" w:line="194" w:lineRule="exact"/>
              <w:ind w:lef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indirizzo</w:t>
            </w:r>
            <w:r w:rsidRPr="00101B4D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pec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196ABB18" w14:textId="77777777" w:rsidR="00F339B9" w:rsidRPr="00101B4D" w:rsidRDefault="00F339B9" w:rsidP="00AA5F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39B9" w:rsidRPr="007664FA" w14:paraId="0CAD17FB" w14:textId="77777777" w:rsidTr="00AA5F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4095D79" w14:textId="77777777" w:rsidR="00F339B9" w:rsidRPr="00101B4D" w:rsidRDefault="00F339B9" w:rsidP="00AA5F94">
            <w:pPr>
              <w:pStyle w:val="TableParagraph"/>
              <w:spacing w:before="7"/>
              <w:ind w:left="5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Indirizzo</w:t>
            </w:r>
            <w:r w:rsidRPr="00101B4D">
              <w:rPr>
                <w:rFonts w:asciiTheme="minorHAnsi" w:hAnsiTheme="minorHAnsi" w:cstheme="minorHAnsi"/>
                <w:b w:val="0"/>
                <w:spacing w:val="4"/>
                <w:sz w:val="20"/>
                <w:szCs w:val="20"/>
              </w:rPr>
              <w:t xml:space="preserve"> </w:t>
            </w:r>
            <w:r w:rsidRPr="00101B4D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>mail</w:t>
            </w:r>
          </w:p>
          <w:p w14:paraId="1653A8ED" w14:textId="77777777" w:rsidR="00F339B9" w:rsidRPr="00101B4D" w:rsidRDefault="00F339B9" w:rsidP="00AA5F94">
            <w:pPr>
              <w:pStyle w:val="TableParagraph"/>
              <w:spacing w:before="7"/>
              <w:ind w:left="5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</w:tcPr>
          <w:p w14:paraId="228447E4" w14:textId="77777777" w:rsidR="00F339B9" w:rsidRPr="00101B4D" w:rsidRDefault="00F339B9" w:rsidP="00AA5F94">
            <w:pPr>
              <w:pStyle w:val="TableParagraph"/>
              <w:spacing w:line="187" w:lineRule="exact"/>
              <w:ind w:right="4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7C6CDB8" w14:textId="77777777" w:rsidR="00F339B9" w:rsidRPr="00101B4D" w:rsidRDefault="00F339B9" w:rsidP="00AA5F94">
            <w:pPr>
              <w:pStyle w:val="TableParagraph"/>
              <w:spacing w:before="7"/>
              <w:ind w:left="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pacing w:val="-5"/>
                <w:sz w:val="20"/>
                <w:szCs w:val="20"/>
              </w:rPr>
              <w:t>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30CEE828" w14:textId="77777777" w:rsidR="00F339B9" w:rsidRPr="00101B4D" w:rsidRDefault="00F339B9" w:rsidP="00AA5F94">
            <w:pPr>
              <w:pStyle w:val="TableParagraph"/>
              <w:spacing w:before="7"/>
              <w:ind w:left="108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01B4D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>cell</w:t>
            </w:r>
          </w:p>
        </w:tc>
      </w:tr>
    </w:tbl>
    <w:p w14:paraId="677DBCAA" w14:textId="77777777" w:rsidR="00F339B9" w:rsidRPr="00101B4D" w:rsidRDefault="00F339B9" w:rsidP="00F339B9">
      <w:pPr>
        <w:pStyle w:val="Corpotesto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101B4D">
        <w:rPr>
          <w:rFonts w:asciiTheme="minorHAnsi" w:hAnsiTheme="minorHAnsi" w:cstheme="minorHAnsi"/>
          <w:sz w:val="20"/>
          <w:szCs w:val="20"/>
        </w:rPr>
        <w:t>in qualità di:</w:t>
      </w:r>
    </w:p>
    <w:p w14:paraId="5DBBC6B5" w14:textId="77777777" w:rsidR="00F339B9" w:rsidRPr="00101B4D" w:rsidRDefault="00F339B9" w:rsidP="00F339B9">
      <w:pPr>
        <w:pStyle w:val="Corpotesto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01B4D">
        <w:rPr>
          <w:rFonts w:asciiTheme="minorHAnsi" w:hAnsiTheme="minorHAnsi" w:cstheme="minorHAnsi"/>
          <w:sz w:val="20"/>
          <w:szCs w:val="20"/>
        </w:rPr>
        <w:t>rappresentante legale dell’impresa</w:t>
      </w:r>
    </w:p>
    <w:tbl>
      <w:tblPr>
        <w:tblStyle w:val="Tabellasemplice-1"/>
        <w:tblW w:w="5105" w:type="pct"/>
        <w:tblLook w:val="04A0" w:firstRow="1" w:lastRow="0" w:firstColumn="1" w:lastColumn="0" w:noHBand="0" w:noVBand="1"/>
      </w:tblPr>
      <w:tblGrid>
        <w:gridCol w:w="1698"/>
        <w:gridCol w:w="2603"/>
        <w:gridCol w:w="2043"/>
        <w:gridCol w:w="784"/>
        <w:gridCol w:w="1081"/>
        <w:gridCol w:w="484"/>
        <w:gridCol w:w="1368"/>
      </w:tblGrid>
      <w:tr w:rsidR="00F339B9" w:rsidRPr="007664FA" w14:paraId="5EB3BBED" w14:textId="77777777" w:rsidTr="00AA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7"/>
          </w:tcPr>
          <w:p w14:paraId="07C2FEC0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bookmarkStart w:id="1" w:name="_Hlk214961594"/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 xml:space="preserve">Anagrafica impresa </w:t>
            </w:r>
          </w:p>
        </w:tc>
      </w:tr>
      <w:tr w:rsidR="00F339B9" w:rsidRPr="007664FA" w14:paraId="139EBED1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 w:val="restart"/>
          </w:tcPr>
          <w:p w14:paraId="303D6B6F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 xml:space="preserve">Impresa </w:t>
            </w:r>
          </w:p>
        </w:tc>
        <w:tc>
          <w:tcPr>
            <w:tcW w:w="4646" w:type="dxa"/>
            <w:gridSpan w:val="2"/>
          </w:tcPr>
          <w:p w14:paraId="3F4F5039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 xml:space="preserve">Denominazione/Ragione sociale dell’impresa </w:t>
            </w:r>
          </w:p>
        </w:tc>
        <w:tc>
          <w:tcPr>
            <w:tcW w:w="3717" w:type="dxa"/>
            <w:gridSpan w:val="4"/>
          </w:tcPr>
          <w:p w14:paraId="60C57ECF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Forma giuridica</w:t>
            </w:r>
          </w:p>
        </w:tc>
      </w:tr>
      <w:tr w:rsidR="00F339B9" w:rsidRPr="007664FA" w14:paraId="77A178CB" w14:textId="77777777" w:rsidTr="00AA5F9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</w:tcPr>
          <w:p w14:paraId="4C0B15D1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</w:p>
        </w:tc>
        <w:tc>
          <w:tcPr>
            <w:tcW w:w="4646" w:type="dxa"/>
            <w:gridSpan w:val="2"/>
          </w:tcPr>
          <w:p w14:paraId="6050CE1D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3717" w:type="dxa"/>
            <w:gridSpan w:val="4"/>
          </w:tcPr>
          <w:p w14:paraId="17000A8D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48D396C0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 w:val="restart"/>
          </w:tcPr>
          <w:p w14:paraId="08A3FF15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 xml:space="preserve">Sede legale </w:t>
            </w:r>
          </w:p>
        </w:tc>
        <w:tc>
          <w:tcPr>
            <w:tcW w:w="2603" w:type="dxa"/>
          </w:tcPr>
          <w:p w14:paraId="167D7B82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Comune</w:t>
            </w:r>
          </w:p>
        </w:tc>
        <w:tc>
          <w:tcPr>
            <w:tcW w:w="2043" w:type="dxa"/>
          </w:tcPr>
          <w:p w14:paraId="66F7EA83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CAP</w:t>
            </w:r>
          </w:p>
        </w:tc>
        <w:tc>
          <w:tcPr>
            <w:tcW w:w="1865" w:type="dxa"/>
            <w:gridSpan w:val="2"/>
          </w:tcPr>
          <w:p w14:paraId="4FEC9DF2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Via</w:t>
            </w:r>
          </w:p>
        </w:tc>
        <w:tc>
          <w:tcPr>
            <w:tcW w:w="484" w:type="dxa"/>
          </w:tcPr>
          <w:p w14:paraId="43743E81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n.</w:t>
            </w:r>
          </w:p>
        </w:tc>
        <w:tc>
          <w:tcPr>
            <w:tcW w:w="1368" w:type="dxa"/>
          </w:tcPr>
          <w:p w14:paraId="5D8EC2CA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Prov.</w:t>
            </w:r>
          </w:p>
        </w:tc>
      </w:tr>
      <w:tr w:rsidR="00F339B9" w14:paraId="33611BA4" w14:textId="77777777" w:rsidTr="00AA5F9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</w:tcPr>
          <w:p w14:paraId="784B15A5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</w:p>
        </w:tc>
        <w:tc>
          <w:tcPr>
            <w:tcW w:w="2603" w:type="dxa"/>
          </w:tcPr>
          <w:p w14:paraId="738A493C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043" w:type="dxa"/>
          </w:tcPr>
          <w:p w14:paraId="1B286B06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865" w:type="dxa"/>
            <w:gridSpan w:val="2"/>
          </w:tcPr>
          <w:p w14:paraId="789E9221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84" w:type="dxa"/>
          </w:tcPr>
          <w:p w14:paraId="7658EABB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68" w:type="dxa"/>
          </w:tcPr>
          <w:p w14:paraId="4C31F3C1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09E5EE5A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 w:val="restart"/>
          </w:tcPr>
          <w:p w14:paraId="2F6E24F7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>Sede operativa</w:t>
            </w:r>
          </w:p>
        </w:tc>
        <w:tc>
          <w:tcPr>
            <w:tcW w:w="2603" w:type="dxa"/>
          </w:tcPr>
          <w:p w14:paraId="2F8CEF06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Comune</w:t>
            </w:r>
          </w:p>
        </w:tc>
        <w:tc>
          <w:tcPr>
            <w:tcW w:w="2043" w:type="dxa"/>
          </w:tcPr>
          <w:p w14:paraId="4CBA841C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CAP</w:t>
            </w:r>
          </w:p>
        </w:tc>
        <w:tc>
          <w:tcPr>
            <w:tcW w:w="1865" w:type="dxa"/>
            <w:gridSpan w:val="2"/>
          </w:tcPr>
          <w:p w14:paraId="2A6AF23A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Via</w:t>
            </w:r>
          </w:p>
        </w:tc>
        <w:tc>
          <w:tcPr>
            <w:tcW w:w="484" w:type="dxa"/>
          </w:tcPr>
          <w:p w14:paraId="63DB5C8E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n.</w:t>
            </w:r>
          </w:p>
        </w:tc>
        <w:tc>
          <w:tcPr>
            <w:tcW w:w="1368" w:type="dxa"/>
          </w:tcPr>
          <w:p w14:paraId="717AAA58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Prov.</w:t>
            </w:r>
          </w:p>
        </w:tc>
      </w:tr>
      <w:tr w:rsidR="00F339B9" w14:paraId="50B57C24" w14:textId="77777777" w:rsidTr="00AA5F9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</w:tcPr>
          <w:p w14:paraId="54F5BA40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</w:p>
        </w:tc>
        <w:tc>
          <w:tcPr>
            <w:tcW w:w="2603" w:type="dxa"/>
          </w:tcPr>
          <w:p w14:paraId="71F714FF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043" w:type="dxa"/>
          </w:tcPr>
          <w:p w14:paraId="2EED5C1F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865" w:type="dxa"/>
            <w:gridSpan w:val="2"/>
          </w:tcPr>
          <w:p w14:paraId="62F3D0E0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84" w:type="dxa"/>
          </w:tcPr>
          <w:p w14:paraId="3EA10362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68" w:type="dxa"/>
          </w:tcPr>
          <w:p w14:paraId="420B908E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DC0F37">
              <w:rPr>
                <w:rFonts w:asciiTheme="minorHAnsi" w:hAnsiTheme="minorHAnsi" w:cstheme="minorHAnsi"/>
                <w:spacing w:val="-2"/>
              </w:rPr>
              <w:fldChar w:fldCharType="begin"/>
            </w:r>
            <w:r w:rsidRPr="00DC0F37">
              <w:rPr>
                <w:rFonts w:asciiTheme="minorHAnsi" w:hAnsiTheme="minorHAnsi" w:cstheme="minorHAnsi"/>
                <w:spacing w:val="-2"/>
              </w:rPr>
              <w:instrText>PAGE   \* MERGEFORMAT</w:instrText>
            </w:r>
            <w:r w:rsidRPr="00DC0F37">
              <w:rPr>
                <w:rFonts w:asciiTheme="minorHAnsi" w:hAnsiTheme="minorHAnsi" w:cstheme="minorHAnsi"/>
                <w:spacing w:val="-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2"/>
              </w:rPr>
              <w:t>0</w:t>
            </w:r>
            <w:r w:rsidRPr="00DC0F37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</w:tr>
      <w:tr w:rsidR="00F339B9" w14:paraId="0AD7628A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 w:val="restart"/>
          </w:tcPr>
          <w:p w14:paraId="5D6841C6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lastRenderedPageBreak/>
              <w:t>Dati e tipologia</w:t>
            </w:r>
          </w:p>
          <w:p w14:paraId="03B03AD3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>impresa</w:t>
            </w:r>
          </w:p>
        </w:tc>
        <w:tc>
          <w:tcPr>
            <w:tcW w:w="2603" w:type="dxa"/>
          </w:tcPr>
          <w:p w14:paraId="1ACD67BA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Codice fiscale</w:t>
            </w:r>
          </w:p>
        </w:tc>
        <w:tc>
          <w:tcPr>
            <w:tcW w:w="5760" w:type="dxa"/>
            <w:gridSpan w:val="5"/>
          </w:tcPr>
          <w:p w14:paraId="55111174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Partita IVA</w:t>
            </w:r>
          </w:p>
        </w:tc>
      </w:tr>
      <w:tr w:rsidR="00F339B9" w14:paraId="1045A6E3" w14:textId="77777777" w:rsidTr="00AA5F9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</w:tcPr>
          <w:p w14:paraId="03EC01FB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</w:p>
        </w:tc>
        <w:tc>
          <w:tcPr>
            <w:tcW w:w="2603" w:type="dxa"/>
          </w:tcPr>
          <w:p w14:paraId="1014B65B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5760" w:type="dxa"/>
            <w:gridSpan w:val="5"/>
          </w:tcPr>
          <w:p w14:paraId="05A46F12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75D9AE16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</w:tcPr>
          <w:p w14:paraId="5B1FFF6C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</w:p>
        </w:tc>
        <w:tc>
          <w:tcPr>
            <w:tcW w:w="2603" w:type="dxa"/>
          </w:tcPr>
          <w:p w14:paraId="7596AB79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  <w:r w:rsidRPr="007664FA">
              <w:rPr>
                <w:rFonts w:asciiTheme="minorHAnsi" w:hAnsiTheme="minorHAnsi" w:cstheme="minorHAnsi"/>
                <w:spacing w:val="-2"/>
              </w:rPr>
              <w:t>Codice Ateco Attività</w:t>
            </w:r>
          </w:p>
        </w:tc>
        <w:tc>
          <w:tcPr>
            <w:tcW w:w="2827" w:type="dxa"/>
            <w:gridSpan w:val="2"/>
          </w:tcPr>
          <w:p w14:paraId="303D279C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933" w:type="dxa"/>
            <w:gridSpan w:val="3"/>
          </w:tcPr>
          <w:p w14:paraId="35255FD1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51D6D379" w14:textId="77777777" w:rsidTr="00AA5F9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</w:tcPr>
          <w:p w14:paraId="3AF8880A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</w:p>
        </w:tc>
        <w:tc>
          <w:tcPr>
            <w:tcW w:w="8363" w:type="dxa"/>
            <w:gridSpan w:val="6"/>
          </w:tcPr>
          <w:p w14:paraId="6B87BFD2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3ACE6F5E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97BB049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>Indirizzi email</w:t>
            </w:r>
          </w:p>
        </w:tc>
        <w:tc>
          <w:tcPr>
            <w:tcW w:w="8363" w:type="dxa"/>
            <w:gridSpan w:val="6"/>
          </w:tcPr>
          <w:p w14:paraId="5926A680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3AEE8706" w14:textId="77777777" w:rsidTr="00AA5F9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C932E16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bCs w:val="0"/>
                <w:spacing w:val="-2"/>
              </w:rPr>
              <w:t>Indirizzo pec</w:t>
            </w:r>
          </w:p>
        </w:tc>
        <w:tc>
          <w:tcPr>
            <w:tcW w:w="8363" w:type="dxa"/>
            <w:gridSpan w:val="6"/>
          </w:tcPr>
          <w:p w14:paraId="555BB9AA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F339B9" w14:paraId="5465DA54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BBEC9F8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pacing w:val="-2"/>
              </w:rPr>
            </w:pPr>
            <w:r w:rsidRPr="007664FA">
              <w:rPr>
                <w:rFonts w:asciiTheme="minorHAnsi" w:hAnsiTheme="minorHAnsi" w:cstheme="minorHAnsi"/>
                <w:b w:val="0"/>
                <w:spacing w:val="-2"/>
              </w:rPr>
              <w:t>Sito internet</w:t>
            </w:r>
          </w:p>
        </w:tc>
        <w:tc>
          <w:tcPr>
            <w:tcW w:w="8363" w:type="dxa"/>
            <w:gridSpan w:val="6"/>
          </w:tcPr>
          <w:p w14:paraId="1157124D" w14:textId="77777777" w:rsidR="00F339B9" w:rsidRPr="007664FA" w:rsidRDefault="00F339B9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</w:rPr>
            </w:pPr>
          </w:p>
        </w:tc>
      </w:tr>
      <w:bookmarkEnd w:id="1"/>
    </w:tbl>
    <w:p w14:paraId="6275B7DB" w14:textId="77777777" w:rsidR="00F339B9" w:rsidRDefault="00F339B9" w:rsidP="00F339B9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591B499D" w14:textId="77777777" w:rsidR="00F339B9" w:rsidRPr="007664FA" w:rsidRDefault="00F339B9" w:rsidP="00F339B9">
      <w:pPr>
        <w:jc w:val="center"/>
        <w:rPr>
          <w:rFonts w:cstheme="minorHAnsi"/>
          <w:b/>
          <w:bCs/>
          <w:iCs/>
          <w:sz w:val="24"/>
          <w:szCs w:val="24"/>
          <w:u w:val="single"/>
        </w:rPr>
      </w:pPr>
      <w:r w:rsidRPr="007664FA">
        <w:rPr>
          <w:rFonts w:cstheme="minorHAnsi"/>
          <w:b/>
          <w:bCs/>
          <w:iCs/>
          <w:sz w:val="24"/>
          <w:szCs w:val="24"/>
          <w:u w:val="single"/>
        </w:rPr>
        <w:t>DICHIARA</w:t>
      </w:r>
    </w:p>
    <w:p w14:paraId="06E3EBF2" w14:textId="77777777" w:rsidR="00F339B9" w:rsidRPr="003D03AA" w:rsidRDefault="00F339B9" w:rsidP="00F339B9">
      <w:pPr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0DF6992" w14:textId="77777777" w:rsidR="00F339B9" w:rsidRPr="007664FA" w:rsidRDefault="00F339B9" w:rsidP="00F339B9">
      <w:pPr>
        <w:widowControl w:val="0"/>
        <w:numPr>
          <w:ilvl w:val="0"/>
          <w:numId w:val="5"/>
        </w:numPr>
        <w:suppressAutoHyphens/>
        <w:autoSpaceDE w:val="0"/>
        <w:spacing w:before="120" w:after="120" w:line="288" w:lineRule="auto"/>
        <w:ind w:left="284" w:right="-201" w:hanging="284"/>
        <w:jc w:val="both"/>
        <w:rPr>
          <w:rFonts w:cstheme="minorHAnsi"/>
        </w:rPr>
      </w:pPr>
      <w:r w:rsidRPr="007664FA">
        <w:rPr>
          <w:rFonts w:cstheme="minorHAnsi"/>
        </w:rPr>
        <w:t>di essere a conoscenza di tutte le disposizioni di legge e regolamenti comunitari richiamati nell’Avviso Pubblico e di impegnarsi a rispettarle;</w:t>
      </w:r>
    </w:p>
    <w:p w14:paraId="45E1EAE4" w14:textId="77777777" w:rsidR="00F339B9" w:rsidRPr="007664FA" w:rsidRDefault="00F339B9" w:rsidP="00F339B9">
      <w:pPr>
        <w:widowControl w:val="0"/>
        <w:numPr>
          <w:ilvl w:val="0"/>
          <w:numId w:val="5"/>
        </w:numPr>
        <w:suppressAutoHyphens/>
        <w:autoSpaceDE w:val="0"/>
        <w:spacing w:before="120" w:after="120" w:line="288" w:lineRule="auto"/>
        <w:ind w:left="284" w:right="-201" w:hanging="284"/>
        <w:jc w:val="both"/>
        <w:rPr>
          <w:rFonts w:cstheme="minorHAnsi"/>
        </w:rPr>
      </w:pPr>
      <w:r w:rsidRPr="007664FA">
        <w:rPr>
          <w:rFonts w:cstheme="minorHAnsi"/>
        </w:rPr>
        <w:t>di accettare senza riserva i termini, le condizioni e le prescrizioni contenute nell’Avviso Pubblico e di impegnarsi a rispettarle;</w:t>
      </w:r>
    </w:p>
    <w:p w14:paraId="06FD198E" w14:textId="77777777" w:rsidR="00F339B9" w:rsidRPr="007664FA" w:rsidRDefault="00F339B9" w:rsidP="00F339B9">
      <w:pPr>
        <w:widowControl w:val="0"/>
        <w:numPr>
          <w:ilvl w:val="0"/>
          <w:numId w:val="5"/>
        </w:numPr>
        <w:suppressAutoHyphens/>
        <w:autoSpaceDE w:val="0"/>
        <w:spacing w:before="120" w:after="120" w:line="288" w:lineRule="auto"/>
        <w:ind w:left="284" w:right="-201" w:hanging="284"/>
        <w:jc w:val="both"/>
        <w:rPr>
          <w:rFonts w:cstheme="minorHAnsi"/>
        </w:rPr>
      </w:pPr>
      <w:r w:rsidRPr="007664FA">
        <w:rPr>
          <w:rFonts w:cstheme="minorHAnsi"/>
        </w:rPr>
        <w:t>che tutti i dati e le informazioni contenute nella presente Istanza di candidatura corrispondono al vero;</w:t>
      </w:r>
    </w:p>
    <w:p w14:paraId="36C9FF34" w14:textId="77777777" w:rsidR="00F339B9" w:rsidRPr="001D625F" w:rsidRDefault="00F339B9" w:rsidP="00F339B9">
      <w:pPr>
        <w:suppressAutoHyphens/>
        <w:spacing w:before="120" w:after="120" w:line="288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D625F">
        <w:rPr>
          <w:rFonts w:ascii="Arial" w:hAnsi="Arial" w:cs="Arial"/>
          <w:sz w:val="18"/>
          <w:szCs w:val="18"/>
        </w:rPr>
        <w:t xml:space="preserve"> </w:t>
      </w:r>
    </w:p>
    <w:p w14:paraId="7E504494" w14:textId="77777777" w:rsidR="00F339B9" w:rsidRPr="007664FA" w:rsidRDefault="00F339B9" w:rsidP="00F339B9">
      <w:pPr>
        <w:pStyle w:val="Paragrafoelenco"/>
        <w:numPr>
          <w:ilvl w:val="0"/>
          <w:numId w:val="7"/>
        </w:numPr>
        <w:tabs>
          <w:tab w:val="left" w:pos="284"/>
        </w:tabs>
        <w:spacing w:line="312" w:lineRule="auto"/>
        <w:ind w:left="284" w:right="-201" w:hanging="284"/>
        <w:jc w:val="both"/>
        <w:rPr>
          <w:rFonts w:asciiTheme="minorHAnsi" w:hAnsiTheme="minorHAnsi" w:cstheme="minorHAnsi"/>
        </w:rPr>
      </w:pPr>
      <w:r w:rsidRPr="007664FA">
        <w:rPr>
          <w:rFonts w:asciiTheme="minorHAnsi" w:hAnsiTheme="minorHAnsi" w:cstheme="minorHAnsi"/>
          <w:b/>
        </w:rPr>
        <w:t xml:space="preserve">DESCRIZIONE SINTETICA DEL PROGETTO DI INTERNAZIONALIZZAZIONE </w:t>
      </w:r>
      <w:r w:rsidRPr="007664FA">
        <w:rPr>
          <w:rFonts w:asciiTheme="minorHAnsi" w:hAnsiTheme="minorHAnsi" w:cstheme="minorHAnsi"/>
        </w:rPr>
        <w:t>(che sarà soggetta a pubblicazione ai sensi degli art. 26 e 27 del Decreto legislativo 14 marzo 2013, n. 33 in tema di pubblicazione degli atti di concessione di sovvenzioni, contributi, sussidi e attribuzione di vantaggi economici)</w:t>
      </w:r>
    </w:p>
    <w:p w14:paraId="6863E809" w14:textId="77777777" w:rsidR="00F339B9" w:rsidRDefault="00F339B9" w:rsidP="00F339B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C581C" wp14:editId="519CDC86">
                <wp:simplePos x="0" y="0"/>
                <wp:positionH relativeFrom="column">
                  <wp:posOffset>69850</wp:posOffset>
                </wp:positionH>
                <wp:positionV relativeFrom="paragraph">
                  <wp:posOffset>90170</wp:posOffset>
                </wp:positionV>
                <wp:extent cx="6391275" cy="1076325"/>
                <wp:effectExtent l="0" t="0" r="28575" b="28575"/>
                <wp:wrapNone/>
                <wp:docPr id="421483368" name="Casella di testo 421483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E9EAC" w14:textId="77777777" w:rsidR="00F339B9" w:rsidRDefault="00F339B9" w:rsidP="00F33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C581C" id="_x0000_t202" coordsize="21600,21600" o:spt="202" path="m,l,21600r21600,l21600,xe">
                <v:stroke joinstyle="miter"/>
                <v:path gradientshapeok="t" o:connecttype="rect"/>
              </v:shapetype>
              <v:shape id="Casella di testo 421483368" o:spid="_x0000_s1026" type="#_x0000_t202" style="position:absolute;margin-left:5.5pt;margin-top:7.1pt;width:503.2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" fillcolor="white [3201]" strokeweight=".5pt">
                <v:textbox>
                  <w:txbxContent>
                    <w:p w14:paraId="7C1E9EAC" w14:textId="77777777" w:rsidR="00F339B9" w:rsidRDefault="00F339B9" w:rsidP="00F339B9"/>
                  </w:txbxContent>
                </v:textbox>
              </v:shape>
            </w:pict>
          </mc:Fallback>
        </mc:AlternateContent>
      </w:r>
    </w:p>
    <w:p w14:paraId="5BC98E4A" w14:textId="77777777" w:rsidR="00F339B9" w:rsidRDefault="00F339B9" w:rsidP="00F339B9">
      <w:pPr>
        <w:pStyle w:val="Corpotesto"/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5E6491BC" w14:textId="77777777" w:rsidR="00F339B9" w:rsidRPr="00E30BB1" w:rsidRDefault="00F339B9" w:rsidP="00F339B9">
      <w:pPr>
        <w:pStyle w:val="Corpotesto"/>
        <w:spacing w:before="93"/>
        <w:rPr>
          <w:rFonts w:ascii="Arial" w:hAnsi="Arial" w:cs="Arial"/>
        </w:rPr>
      </w:pPr>
    </w:p>
    <w:p w14:paraId="5337C5DE" w14:textId="77777777" w:rsidR="00F339B9" w:rsidRPr="00E30BB1" w:rsidRDefault="00F339B9" w:rsidP="00F339B9">
      <w:pPr>
        <w:pStyle w:val="Corpotesto"/>
        <w:spacing w:line="261" w:lineRule="auto"/>
        <w:ind w:right="216"/>
        <w:jc w:val="both"/>
        <w:rPr>
          <w:rFonts w:ascii="Arial" w:hAnsi="Arial" w:cs="Arial"/>
        </w:rPr>
      </w:pPr>
    </w:p>
    <w:p w14:paraId="1DAEB70F" w14:textId="77777777" w:rsidR="00F339B9" w:rsidRDefault="00F339B9" w:rsidP="00F339B9">
      <w:pPr>
        <w:pStyle w:val="Corpotesto"/>
        <w:spacing w:before="7"/>
        <w:rPr>
          <w:rFonts w:ascii="Arial"/>
          <w:b/>
        </w:rPr>
      </w:pPr>
    </w:p>
    <w:p w14:paraId="52B17305" w14:textId="77777777" w:rsidR="00F339B9" w:rsidRDefault="00F339B9" w:rsidP="00F339B9">
      <w:pPr>
        <w:spacing w:before="70" w:after="39"/>
        <w:jc w:val="both"/>
        <w:rPr>
          <w:rFonts w:ascii="Arial"/>
          <w:b/>
          <w:sz w:val="18"/>
        </w:rPr>
      </w:pPr>
    </w:p>
    <w:p w14:paraId="7C9665F9" w14:textId="77777777" w:rsidR="00F339B9" w:rsidRDefault="00F339B9" w:rsidP="00F339B9">
      <w:pPr>
        <w:spacing w:before="70" w:after="39"/>
        <w:jc w:val="both"/>
        <w:rPr>
          <w:rFonts w:ascii="Arial"/>
          <w:b/>
          <w:sz w:val="18"/>
        </w:rPr>
      </w:pPr>
    </w:p>
    <w:p w14:paraId="30D2F586" w14:textId="77777777" w:rsidR="00F339B9" w:rsidRDefault="00F339B9" w:rsidP="00F339B9">
      <w:pPr>
        <w:spacing w:before="70" w:after="39"/>
        <w:jc w:val="both"/>
        <w:rPr>
          <w:rFonts w:ascii="Arial"/>
          <w:b/>
          <w:sz w:val="18"/>
        </w:rPr>
      </w:pPr>
    </w:p>
    <w:p w14:paraId="2821D718" w14:textId="77777777" w:rsidR="00F339B9" w:rsidRPr="007664FA" w:rsidRDefault="00F339B9" w:rsidP="00F339B9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7664FA">
        <w:rPr>
          <w:rFonts w:asciiTheme="minorHAnsi" w:hAnsiTheme="minorHAnsi" w:cstheme="minorHAnsi"/>
          <w:b/>
          <w:sz w:val="24"/>
          <w:szCs w:val="24"/>
        </w:rPr>
        <w:t>TIPOLOGIA DI INTERVENTO DI INTERESSE DEL PROGETTO e REGIME DI AIUTO SCELTO</w:t>
      </w:r>
    </w:p>
    <w:p w14:paraId="35457D26" w14:textId="77777777" w:rsidR="00F339B9" w:rsidRPr="007664FA" w:rsidRDefault="00F339B9" w:rsidP="00F339B9">
      <w:pPr>
        <w:pStyle w:val="Paragrafoelenco"/>
        <w:ind w:left="284" w:firstLine="0"/>
        <w:rPr>
          <w:rFonts w:asciiTheme="minorHAnsi" w:hAnsiTheme="minorHAnsi" w:cstheme="minorHAnsi"/>
          <w:b/>
          <w:sz w:val="24"/>
          <w:szCs w:val="24"/>
        </w:rPr>
      </w:pPr>
    </w:p>
    <w:p w14:paraId="45DEF4F2" w14:textId="77777777" w:rsidR="00F339B9" w:rsidRPr="002B5701" w:rsidRDefault="00F339B9" w:rsidP="00F339B9">
      <w:pPr>
        <w:tabs>
          <w:tab w:val="left" w:pos="426"/>
        </w:tabs>
        <w:rPr>
          <w:rFonts w:cstheme="minorHAnsi"/>
        </w:rPr>
      </w:pPr>
      <w:r w:rsidRPr="007664FA">
        <w:rPr>
          <w:rFonts w:cstheme="minorHAnsi"/>
        </w:rPr>
        <w:t xml:space="preserve">Indicare le tipologie di intervento di cui all’art. 5 paragrafo 5.1 dell’Avviso e il regime di aiuto </w:t>
      </w:r>
    </w:p>
    <w:p w14:paraId="1567AF19" w14:textId="77777777" w:rsidR="00F339B9" w:rsidRPr="007664FA" w:rsidRDefault="00F339B9" w:rsidP="00F339B9">
      <w:pPr>
        <w:spacing w:after="60" w:line="240" w:lineRule="exact"/>
        <w:ind w:left="720" w:hanging="720"/>
        <w:rPr>
          <w:rFonts w:cstheme="minorHAnsi"/>
          <w:b/>
        </w:rPr>
      </w:pPr>
      <w:r w:rsidRPr="007664FA">
        <w:rPr>
          <w:rFonts w:cstheme="minorHAnsi"/>
        </w:rPr>
        <w:t>Tipologia di intervento</w:t>
      </w:r>
      <w:r w:rsidRPr="007664FA">
        <w:rPr>
          <w:rFonts w:cstheme="minorHAnsi"/>
          <w:b/>
        </w:rPr>
        <w:t xml:space="preserve"> A)</w:t>
      </w:r>
      <w:r w:rsidRPr="007664FA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84949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ab/>
      </w: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87723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 xml:space="preserve">De Minimis        </w:t>
      </w:r>
      <w:r>
        <w:rPr>
          <w:rFonts w:cstheme="minorHAnsi"/>
          <w:b/>
        </w:rPr>
        <w:t>o</w:t>
      </w:r>
      <w:r w:rsidRPr="007664FA">
        <w:rPr>
          <w:rFonts w:cstheme="minorHAnsi"/>
          <w:b/>
        </w:rPr>
        <w:t xml:space="preserve">ppure           </w:t>
      </w:r>
      <w:r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81559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 xml:space="preserve">Reg. (UE) n. 651/2014 </w:t>
      </w:r>
    </w:p>
    <w:p w14:paraId="45B51AFD" w14:textId="77777777" w:rsidR="00F339B9" w:rsidRPr="007664FA" w:rsidRDefault="00F339B9" w:rsidP="00F339B9">
      <w:pPr>
        <w:spacing w:after="60" w:line="240" w:lineRule="exact"/>
        <w:ind w:left="720" w:hanging="720"/>
        <w:rPr>
          <w:rFonts w:cstheme="minorHAnsi"/>
          <w:b/>
        </w:rPr>
      </w:pPr>
      <w:r w:rsidRPr="007664FA">
        <w:rPr>
          <w:rFonts w:cstheme="minorHAnsi"/>
        </w:rPr>
        <w:t>Tipologia di intervento</w:t>
      </w:r>
      <w:r w:rsidRPr="007664FA">
        <w:rPr>
          <w:rFonts w:cstheme="minorHAnsi"/>
          <w:b/>
        </w:rPr>
        <w:t xml:space="preserve"> B)</w:t>
      </w:r>
      <w:r w:rsidRPr="007664FA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30505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ab/>
      </w:r>
      <w:r w:rsidRPr="007664FA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03425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 xml:space="preserve">De Minimis  </w:t>
      </w:r>
      <w:r w:rsidRPr="007664FA">
        <w:rPr>
          <w:rFonts w:cstheme="minorHAnsi"/>
          <w:b/>
        </w:rPr>
        <w:tab/>
      </w:r>
      <w:r>
        <w:rPr>
          <w:rFonts w:cstheme="minorHAnsi"/>
          <w:b/>
        </w:rPr>
        <w:t xml:space="preserve">     </w:t>
      </w:r>
      <w:r w:rsidRPr="007664FA">
        <w:rPr>
          <w:rFonts w:cstheme="minorHAnsi"/>
          <w:b/>
        </w:rPr>
        <w:t xml:space="preserve">oppure            </w:t>
      </w:r>
      <w:sdt>
        <w:sdtPr>
          <w:rPr>
            <w:rFonts w:cstheme="minorHAnsi"/>
            <w:b/>
          </w:rPr>
          <w:id w:val="-179628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 xml:space="preserve">Reg. (UE) n. 651/2014 </w:t>
      </w:r>
    </w:p>
    <w:p w14:paraId="4FD92BA2" w14:textId="77777777" w:rsidR="00F339B9" w:rsidRPr="007664FA" w:rsidRDefault="00F339B9" w:rsidP="00F339B9">
      <w:pPr>
        <w:spacing w:after="60" w:line="240" w:lineRule="exact"/>
        <w:ind w:left="720" w:hanging="720"/>
        <w:rPr>
          <w:rFonts w:cstheme="minorHAnsi"/>
          <w:b/>
        </w:rPr>
      </w:pPr>
      <w:r w:rsidRPr="007664FA">
        <w:rPr>
          <w:rFonts w:cstheme="minorHAnsi"/>
        </w:rPr>
        <w:t xml:space="preserve">Tipologia di intervento </w:t>
      </w:r>
      <w:r w:rsidRPr="007664FA">
        <w:rPr>
          <w:rFonts w:cstheme="minorHAnsi"/>
          <w:b/>
        </w:rPr>
        <w:t>C)</w:t>
      </w:r>
      <w:r w:rsidRPr="007664FA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83302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ab/>
      </w:r>
      <w:r w:rsidRPr="007664FA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91596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7664FA">
        <w:rPr>
          <w:rFonts w:cstheme="minorHAnsi"/>
          <w:b/>
        </w:rPr>
        <w:t xml:space="preserve">De Minimis </w:t>
      </w:r>
    </w:p>
    <w:p w14:paraId="596BC9E1" w14:textId="77777777" w:rsidR="00F339B9" w:rsidRPr="007664FA" w:rsidRDefault="00F339B9" w:rsidP="00F339B9">
      <w:pPr>
        <w:spacing w:before="70" w:after="39"/>
        <w:jc w:val="both"/>
        <w:rPr>
          <w:rFonts w:cstheme="minorHAnsi"/>
          <w:b/>
        </w:rPr>
      </w:pPr>
    </w:p>
    <w:p w14:paraId="172CA963" w14:textId="77777777" w:rsidR="00F339B9" w:rsidRPr="002B5701" w:rsidRDefault="00F339B9" w:rsidP="00F339B9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664FA">
        <w:rPr>
          <w:rFonts w:asciiTheme="minorHAnsi" w:hAnsiTheme="minorHAnsi" w:cstheme="minorHAnsi"/>
          <w:b/>
          <w:bCs/>
          <w:sz w:val="24"/>
          <w:szCs w:val="24"/>
          <w:u w:val="single"/>
        </w:rPr>
        <w:t>CHIEDE</w:t>
      </w:r>
    </w:p>
    <w:p w14:paraId="276AFCFA" w14:textId="77777777" w:rsidR="00F339B9" w:rsidRPr="007E6B6B" w:rsidRDefault="00F339B9" w:rsidP="00F339B9">
      <w:pPr>
        <w:pStyle w:val="Corpotesto"/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E77DDA2" w14:textId="5D367F08" w:rsidR="00F339B9" w:rsidRPr="007664FA" w:rsidRDefault="00F339B9" w:rsidP="00F339B9">
      <w:pPr>
        <w:spacing w:line="312" w:lineRule="auto"/>
        <w:jc w:val="both"/>
        <w:rPr>
          <w:rFonts w:cstheme="minorHAnsi"/>
          <w:i/>
          <w:iCs/>
          <w:color w:val="000000" w:themeColor="text1"/>
        </w:rPr>
      </w:pPr>
      <w:r w:rsidRPr="007664FA">
        <w:rPr>
          <w:rFonts w:cstheme="minorHAnsi"/>
        </w:rPr>
        <w:t>In qualità di soggetto beneficiario, ai sensi dell’art. 8 comma 1 dell’Avviso Pubblico “</w:t>
      </w:r>
      <w:r w:rsidRPr="007664FA">
        <w:rPr>
          <w:rFonts w:cstheme="minorHAnsi"/>
          <w:b/>
          <w:bCs/>
          <w:i/>
          <w:iCs/>
        </w:rPr>
        <w:t>Pronti per l’Export: misure di internazionalizzazione per le imprese lucane</w:t>
      </w:r>
      <w:r w:rsidRPr="007664FA">
        <w:rPr>
          <w:rFonts w:cstheme="minorHAnsi"/>
          <w:bCs/>
          <w:iCs/>
        </w:rPr>
        <w:t xml:space="preserve">”, </w:t>
      </w:r>
      <w:r w:rsidRPr="007664FA">
        <w:rPr>
          <w:rFonts w:cstheme="minorHAnsi"/>
        </w:rPr>
        <w:t xml:space="preserve">la concessione del contributo previsto dall’Avviso Pubblico </w:t>
      </w:r>
      <w:r w:rsidRPr="007664FA">
        <w:rPr>
          <w:rFonts w:cstheme="minorHAnsi"/>
          <w:i/>
          <w:iCs/>
          <w:color w:val="000000" w:themeColor="text1"/>
        </w:rPr>
        <w:t xml:space="preserve">pari ad: €.______________________e a garantire una quota di cofinanziamento privato pari ad €.____________________ </w:t>
      </w:r>
    </w:p>
    <w:p w14:paraId="677E6F62" w14:textId="77777777" w:rsidR="00F339B9" w:rsidRPr="007664FA" w:rsidRDefault="00F339B9" w:rsidP="00F339B9">
      <w:pPr>
        <w:pStyle w:val="Corpotesto"/>
        <w:spacing w:line="312" w:lineRule="auto"/>
        <w:ind w:right="-59"/>
        <w:jc w:val="both"/>
        <w:rPr>
          <w:rFonts w:asciiTheme="minorHAnsi" w:hAnsiTheme="minorHAnsi" w:cstheme="minorHAnsi"/>
          <w:sz w:val="22"/>
          <w:szCs w:val="22"/>
        </w:rPr>
      </w:pPr>
      <w:r w:rsidRPr="007664FA">
        <w:rPr>
          <w:rFonts w:asciiTheme="minorHAnsi" w:hAnsiTheme="minorHAnsi" w:cstheme="minorHAnsi"/>
          <w:sz w:val="22"/>
          <w:szCs w:val="22"/>
        </w:rPr>
        <w:t>A tal fine, il/la sottoscritto/a consapevole delle sanzioni penali previste per il caso di dichiarazioni mendaci, così come stabilito dall'art. 76, D.P.R. 445/2000, nonché della decadenza dei benefici eventualmente conseguenti al provvedimento emanato sulla base di dichiarazioni non veritiere, ex art. 75 del medesimo D.P.R. n. 445/2000,</w:t>
      </w:r>
    </w:p>
    <w:p w14:paraId="7883F324" w14:textId="77777777" w:rsidR="00F339B9" w:rsidRDefault="00F339B9" w:rsidP="00F339B9">
      <w:pPr>
        <w:spacing w:before="133"/>
        <w:ind w:right="128"/>
        <w:jc w:val="center"/>
        <w:rPr>
          <w:rFonts w:ascii="Arial"/>
          <w:b/>
          <w:sz w:val="18"/>
        </w:rPr>
      </w:pPr>
    </w:p>
    <w:p w14:paraId="7913A589" w14:textId="77777777" w:rsidR="00F339B9" w:rsidRPr="007664FA" w:rsidRDefault="00F339B9" w:rsidP="00F339B9">
      <w:pPr>
        <w:spacing w:before="133"/>
        <w:ind w:right="128"/>
        <w:jc w:val="center"/>
        <w:rPr>
          <w:rFonts w:cstheme="minorHAnsi"/>
          <w:b/>
          <w:spacing w:val="-12"/>
        </w:rPr>
      </w:pPr>
      <w:r w:rsidRPr="007664FA">
        <w:rPr>
          <w:rFonts w:cstheme="minorHAnsi"/>
          <w:b/>
        </w:rPr>
        <w:t>DICHIARA</w:t>
      </w:r>
      <w:r w:rsidRPr="007664FA">
        <w:rPr>
          <w:rFonts w:cstheme="minorHAnsi"/>
          <w:b/>
          <w:spacing w:val="-12"/>
        </w:rPr>
        <w:t xml:space="preserve"> </w:t>
      </w:r>
    </w:p>
    <w:p w14:paraId="01C2638C" w14:textId="22790B66" w:rsidR="00F339B9" w:rsidRPr="002B5701" w:rsidRDefault="00F339B9" w:rsidP="00F339B9">
      <w:pPr>
        <w:spacing w:before="133"/>
        <w:ind w:right="128"/>
        <w:jc w:val="center"/>
        <w:rPr>
          <w:rFonts w:cstheme="minorHAnsi"/>
          <w:b/>
          <w:spacing w:val="-2"/>
        </w:rPr>
      </w:pPr>
      <w:r w:rsidRPr="007664FA">
        <w:rPr>
          <w:rFonts w:cstheme="minorHAnsi"/>
          <w:b/>
        </w:rPr>
        <w:t>SOTTO</w:t>
      </w:r>
      <w:r w:rsidRPr="007664FA">
        <w:rPr>
          <w:rFonts w:cstheme="minorHAnsi"/>
          <w:b/>
          <w:spacing w:val="-12"/>
        </w:rPr>
        <w:t xml:space="preserve"> </w:t>
      </w:r>
      <w:r w:rsidRPr="007664FA">
        <w:rPr>
          <w:rFonts w:cstheme="minorHAnsi"/>
          <w:b/>
        </w:rPr>
        <w:t>LA</w:t>
      </w:r>
      <w:r w:rsidRPr="007664FA">
        <w:rPr>
          <w:rFonts w:cstheme="minorHAnsi"/>
          <w:b/>
          <w:spacing w:val="-12"/>
        </w:rPr>
        <w:t xml:space="preserve"> </w:t>
      </w:r>
      <w:r w:rsidRPr="007664FA">
        <w:rPr>
          <w:rFonts w:cstheme="minorHAnsi"/>
          <w:b/>
        </w:rPr>
        <w:t>PROPRIA</w:t>
      </w:r>
      <w:r w:rsidRPr="007664FA">
        <w:rPr>
          <w:rFonts w:cstheme="minorHAnsi"/>
          <w:b/>
          <w:spacing w:val="-12"/>
        </w:rPr>
        <w:t xml:space="preserve"> </w:t>
      </w:r>
      <w:r w:rsidRPr="007664FA">
        <w:rPr>
          <w:rFonts w:cstheme="minorHAnsi"/>
          <w:b/>
          <w:spacing w:val="-2"/>
        </w:rPr>
        <w:t>RESPONSABILITA, CHE ALLA DATA DI PRESENTAZIONE DELLA DOMANDA, L’IMPRESA DA LUI LEGALMENTE RAPPRESENTATA</w:t>
      </w:r>
    </w:p>
    <w:p w14:paraId="19719F32" w14:textId="77777777" w:rsidR="00F339B9" w:rsidRDefault="00F339B9" w:rsidP="00F339B9">
      <w:pPr>
        <w:pStyle w:val="Corpotesto"/>
        <w:spacing w:before="7"/>
        <w:rPr>
          <w:rFonts w:ascii="Arial"/>
          <w:b/>
        </w:rPr>
      </w:pPr>
    </w:p>
    <w:tbl>
      <w:tblPr>
        <w:tblStyle w:val="Grigliatabella"/>
        <w:tblW w:w="0" w:type="auto"/>
        <w:tblBorders>
          <w:top w:val="double" w:sz="4" w:space="0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  <w:insideH w:val="double" w:sz="4" w:space="0" w:color="D0CECE" w:themeColor="background2" w:themeShade="E6"/>
          <w:insideV w:val="doub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834"/>
      </w:tblGrid>
      <w:tr w:rsidR="00F339B9" w:rsidRPr="007664FA" w14:paraId="18BB249C" w14:textId="77777777" w:rsidTr="00AA5F94">
        <w:tc>
          <w:tcPr>
            <w:tcW w:w="10170" w:type="dxa"/>
          </w:tcPr>
          <w:p w14:paraId="36F4F086" w14:textId="77777777" w:rsidR="00F339B9" w:rsidRPr="007664FA" w:rsidRDefault="00F339B9" w:rsidP="00AA5F94">
            <w:pPr>
              <w:pStyle w:val="Corpotesto"/>
              <w:numPr>
                <w:ilvl w:val="0"/>
                <w:numId w:val="4"/>
              </w:numPr>
              <w:spacing w:before="7" w:line="276" w:lineRule="auto"/>
              <w:ind w:left="301" w:hanging="301"/>
              <w:rPr>
                <w:rFonts w:ascii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hAnsiTheme="minorHAnsi" w:cstheme="minorHAnsi"/>
                <w:sz w:val="22"/>
                <w:szCs w:val="22"/>
              </w:rPr>
              <w:t xml:space="preserve">(selezionare) </w:t>
            </w:r>
          </w:p>
          <w:p w14:paraId="6DBC075D" w14:textId="77777777" w:rsidR="00F339B9" w:rsidRDefault="006665A6" w:rsidP="00AA5F94">
            <w:pPr>
              <w:pStyle w:val="Corpotesto"/>
              <w:spacing w:before="7" w:line="276" w:lineRule="auto"/>
              <w:ind w:lef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936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ha almeno una sede legale e/o una sua unità locale allocata sul territorio della Regione Basilicata</w:t>
            </w:r>
          </w:p>
          <w:p w14:paraId="61736DF3" w14:textId="77777777" w:rsidR="00F339B9" w:rsidRPr="007664FA" w:rsidRDefault="006665A6" w:rsidP="00AA5F94">
            <w:pPr>
              <w:pStyle w:val="Corpotesto"/>
              <w:spacing w:before="7" w:line="276" w:lineRule="auto"/>
              <w:ind w:lef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89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che, ai sensi dell’art. 2 dell’Allegato I al Reg. (UE) n. 651/2014 ha natura di:</w:t>
            </w:r>
          </w:p>
          <w:p w14:paraId="244DE429" w14:textId="77777777" w:rsidR="00F339B9" w:rsidRPr="007664FA" w:rsidRDefault="00F339B9" w:rsidP="00AA5F94">
            <w:pPr>
              <w:pStyle w:val="Corpotesto"/>
              <w:spacing w:before="7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55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MEDIA</w:t>
            </w:r>
          </w:p>
          <w:p w14:paraId="5B36CD6A" w14:textId="77777777" w:rsidR="00F339B9" w:rsidRPr="007664FA" w:rsidRDefault="006665A6" w:rsidP="00AA5F94">
            <w:pPr>
              <w:pStyle w:val="Corpotesto"/>
              <w:spacing w:before="7" w:line="276" w:lineRule="auto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000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PICCOLA</w:t>
            </w:r>
          </w:p>
          <w:p w14:paraId="60733126" w14:textId="77777777" w:rsidR="00F339B9" w:rsidRPr="007664FA" w:rsidRDefault="006665A6" w:rsidP="00AA5F94">
            <w:pPr>
              <w:pStyle w:val="Corpotesto"/>
              <w:spacing w:before="7" w:line="276" w:lineRule="auto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46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MICRO IMPRESA</w:t>
            </w:r>
          </w:p>
          <w:p w14:paraId="3E31703F" w14:textId="36D7782E" w:rsidR="00F339B9" w:rsidRPr="007664FA" w:rsidRDefault="006665A6" w:rsidP="00AA5F94">
            <w:pPr>
              <w:pStyle w:val="Corpotesto"/>
              <w:spacing w:before="7" w:line="276" w:lineRule="auto"/>
              <w:ind w:left="44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585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3197">
              <w:rPr>
                <w:rFonts w:asciiTheme="minorHAnsi" w:hAnsiTheme="minorHAnsi" w:cstheme="minorHAnsi"/>
                <w:sz w:val="22"/>
                <w:szCs w:val="22"/>
              </w:rPr>
              <w:t>di essere iscritta</w:t>
            </w:r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 xml:space="preserve"> nel Registro delle Imprese di ____________________________________________________</w:t>
            </w:r>
          </w:p>
          <w:p w14:paraId="09ABFAE1" w14:textId="77777777" w:rsidR="00F339B9" w:rsidRPr="007664FA" w:rsidRDefault="006665A6" w:rsidP="00AA5F94">
            <w:pPr>
              <w:pStyle w:val="Corpotesto"/>
              <w:tabs>
                <w:tab w:val="left" w:pos="660"/>
              </w:tabs>
              <w:spacing w:before="7" w:line="276" w:lineRule="auto"/>
              <w:ind w:left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14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 xml:space="preserve">di non aver fruito per le stesse spese per cui è richiesta l’agevolazione sul presente Avviso, di alcuna misura di sostegno finanziario pubblico nazionale o comunitario che non rispetti i massimali stabiliti dalle singole normative comunitarie in materia di aiuti. </w:t>
            </w:r>
          </w:p>
          <w:p w14:paraId="25C442FC" w14:textId="77777777" w:rsidR="00F339B9" w:rsidRPr="007664FA" w:rsidRDefault="006665A6" w:rsidP="00AA5F94">
            <w:pPr>
              <w:pStyle w:val="Corpotesto"/>
              <w:tabs>
                <w:tab w:val="left" w:pos="660"/>
              </w:tabs>
              <w:spacing w:before="7" w:line="276" w:lineRule="auto"/>
              <w:ind w:left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337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non trovarsi in stato di fallimento, essere sottoposto a procedure di liquidazione (anche volontaria), concordato preventivo, concordato con continuità aziendale, amministrazione controllata o in qualsiasi altra situazione equivalente secondo la normativa vigente;</w:t>
            </w:r>
          </w:p>
          <w:p w14:paraId="754A8EB1" w14:textId="77777777" w:rsidR="00F339B9" w:rsidRPr="007664FA" w:rsidRDefault="00F339B9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751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di non essere destinatario di una sentenza di condanna definitiva o di un decreto penale di condanna divenuto irrevocabile, pronunciati per uno dei reati di cui all’art. 94, comma 1, del D.Lgs 31 marzo 2023, n. 36 e comunque di ogni reato da cui derivi, quale pena accessoria, l’incapacità di contrattare con la pubblica amministrazione.</w:t>
            </w:r>
          </w:p>
          <w:p w14:paraId="485111A3" w14:textId="77777777" w:rsidR="00F339B9" w:rsidRPr="007664FA" w:rsidRDefault="00F339B9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489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di non essere stato oggetto di sanzione interdittiva di cui all’art. 9 comma 2, lettera c) del decreto legislativo 231/2001 o di altra sanzione che comporta il divieto di contrarre con la pubblica amministrazione compresi i provvedimenti interdittivi di cui all’art. 14 del Decreto Legislativo 9 aprile 2008, n. 81.</w:t>
            </w:r>
          </w:p>
          <w:p w14:paraId="691E856F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60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osservare al proprio interno gli obblighi dei contratti collettivi di lavoro e rispetta le norme sull’ordinamento giuridico italiano in materia di: disciplina sulla salute e sicurezza sui luoghi di lavoro, prevenzione degli infortuni sul lavoro.</w:t>
            </w:r>
          </w:p>
          <w:p w14:paraId="52F1F0C1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4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non aver commesso violazioni gravi, definitivamente accertate, rispetto agli obblighi relativi al pagamento di imposte e tasse.</w:t>
            </w:r>
          </w:p>
          <w:p w14:paraId="26ADF880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760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non aver reso dichiarazioni mendaci ai sensi del D.P.R. n. 445 del 28.12.2000 anche con riferimento ad altri contributi, finanziamenti o agevolazioni con conseguente provvedimento di decadenza assunto nei due anni precedenti.</w:t>
            </w:r>
          </w:p>
          <w:p w14:paraId="7B231EE9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39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non essere stato oggetto nei precedenti tre anni di procedimenti amministrativi di revoca per indebita percezione di risorse pubbliche, per carenza dei requisiti essenziali o per irregolarità della documentazione prodotta per cause imputabili al soggetto richiedente e non sanabili.</w:t>
            </w:r>
          </w:p>
          <w:p w14:paraId="0D65DDBD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70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non rientrare tra coloro che hanno ricevuto e, successivamente, non rimborsato o depositato in un conto bloccato, gli aiuti che sono individuati quali illegali o incompatibili dalla Commissione europea.</w:t>
            </w:r>
          </w:p>
          <w:p w14:paraId="17F85056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2782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di non aver rimborsato alla Regione Basilicata l’agevolazione a seguito di rinuncia o revoca del contributo.</w:t>
            </w:r>
          </w:p>
          <w:p w14:paraId="2C2EC152" w14:textId="77777777" w:rsidR="00F339B9" w:rsidRPr="007664FA" w:rsidRDefault="006665A6" w:rsidP="00AA5F94">
            <w:pPr>
              <w:pStyle w:val="Corpotesto"/>
              <w:spacing w:before="7"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191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9B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39B9" w:rsidRPr="007664FA">
              <w:rPr>
                <w:rFonts w:asciiTheme="minorHAnsi" w:hAnsiTheme="minorHAnsi" w:cstheme="minorHAnsi"/>
                <w:sz w:val="22"/>
                <w:szCs w:val="22"/>
              </w:rPr>
              <w:t>Che il totale attivo circolante come risulta da ultimo Bilancio approvato è pari ad € __________________________</w:t>
            </w:r>
          </w:p>
        </w:tc>
      </w:tr>
      <w:tr w:rsidR="00F339B9" w:rsidRPr="007664FA" w14:paraId="41D1752D" w14:textId="77777777" w:rsidTr="00AA5F94">
        <w:tc>
          <w:tcPr>
            <w:tcW w:w="10170" w:type="dxa"/>
          </w:tcPr>
          <w:p w14:paraId="5E782287" w14:textId="77777777" w:rsidR="00F339B9" w:rsidRPr="007664FA" w:rsidRDefault="00F339B9" w:rsidP="00AA5F94">
            <w:pPr>
              <w:pStyle w:val="Corpotesto"/>
              <w:numPr>
                <w:ilvl w:val="0"/>
                <w:numId w:val="4"/>
              </w:numPr>
              <w:spacing w:before="7" w:line="276" w:lineRule="auto"/>
              <w:ind w:left="284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eastAsiaTheme="minorHAnsi" w:hAnsiTheme="minorHAnsi" w:cstheme="minorHAnsi"/>
                <w:sz w:val="22"/>
                <w:szCs w:val="22"/>
              </w:rPr>
              <w:t>Dichiara, inoltre, di essere a conoscenza che potranno essere eseguiti controlli sulla veridicità di quanto dichiarato ai sensi dell'art. 71 del D.P.R. n. 445/2000.</w:t>
            </w:r>
          </w:p>
        </w:tc>
      </w:tr>
    </w:tbl>
    <w:p w14:paraId="1B891AEA" w14:textId="77777777" w:rsidR="00F339B9" w:rsidRPr="007664FA" w:rsidRDefault="00F339B9" w:rsidP="00F339B9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75DA3522" w14:textId="77777777" w:rsidR="00F339B9" w:rsidRPr="007664FA" w:rsidRDefault="00F339B9" w:rsidP="00F339B9">
      <w:pPr>
        <w:spacing w:before="70" w:after="39"/>
        <w:jc w:val="both"/>
        <w:rPr>
          <w:rFonts w:cstheme="minorHAnsi"/>
          <w:b/>
          <w:spacing w:val="-2"/>
        </w:rPr>
      </w:pPr>
      <w:r w:rsidRPr="007664FA">
        <w:rPr>
          <w:rFonts w:cstheme="minorHAnsi"/>
          <w:b/>
        </w:rPr>
        <w:t>Allega</w:t>
      </w:r>
      <w:r w:rsidRPr="007664FA">
        <w:rPr>
          <w:rFonts w:cstheme="minorHAnsi"/>
          <w:b/>
          <w:spacing w:val="-12"/>
        </w:rPr>
        <w:t xml:space="preserve"> </w:t>
      </w:r>
      <w:r w:rsidRPr="007664FA">
        <w:rPr>
          <w:rFonts w:cstheme="minorHAnsi"/>
          <w:b/>
        </w:rPr>
        <w:t>alla</w:t>
      </w:r>
      <w:r w:rsidRPr="007664FA">
        <w:rPr>
          <w:rFonts w:cstheme="minorHAnsi"/>
          <w:b/>
          <w:spacing w:val="-11"/>
        </w:rPr>
        <w:t xml:space="preserve"> </w:t>
      </w:r>
      <w:r w:rsidRPr="007664FA">
        <w:rPr>
          <w:rFonts w:cstheme="minorHAnsi"/>
          <w:b/>
        </w:rPr>
        <w:t>presente</w:t>
      </w:r>
      <w:r w:rsidRPr="007664FA">
        <w:rPr>
          <w:rFonts w:cstheme="minorHAnsi"/>
          <w:b/>
          <w:spacing w:val="-11"/>
        </w:rPr>
        <w:t xml:space="preserve"> </w:t>
      </w:r>
      <w:r w:rsidRPr="007664FA">
        <w:rPr>
          <w:rFonts w:cstheme="minorHAnsi"/>
          <w:b/>
          <w:spacing w:val="-2"/>
        </w:rPr>
        <w:t>dichiarazione:</w:t>
      </w:r>
    </w:p>
    <w:tbl>
      <w:tblPr>
        <w:tblStyle w:val="Grigliatabella"/>
        <w:tblW w:w="0" w:type="auto"/>
        <w:tblBorders>
          <w:top w:val="double" w:sz="4" w:space="0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  <w:insideH w:val="double" w:sz="4" w:space="0" w:color="D0CECE" w:themeColor="background2" w:themeShade="E6"/>
          <w:insideV w:val="doub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834"/>
      </w:tblGrid>
      <w:tr w:rsidR="00F339B9" w:rsidRPr="007664FA" w14:paraId="49F36E33" w14:textId="77777777" w:rsidTr="00AA5F94">
        <w:tc>
          <w:tcPr>
            <w:tcW w:w="10170" w:type="dxa"/>
          </w:tcPr>
          <w:p w14:paraId="4F35470C" w14:textId="77777777" w:rsidR="00F339B9" w:rsidRPr="007664FA" w:rsidRDefault="00F339B9" w:rsidP="00AA5F94">
            <w:pPr>
              <w:pStyle w:val="Corpotesto"/>
              <w:numPr>
                <w:ilvl w:val="0"/>
                <w:numId w:val="3"/>
              </w:numPr>
              <w:spacing w:before="7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Copia della certificazione ambientale (se in possesso).</w:t>
            </w:r>
          </w:p>
        </w:tc>
      </w:tr>
      <w:tr w:rsidR="00F339B9" w:rsidRPr="007664FA" w14:paraId="257AC17D" w14:textId="77777777" w:rsidTr="00AA5F94">
        <w:tc>
          <w:tcPr>
            <w:tcW w:w="10170" w:type="dxa"/>
          </w:tcPr>
          <w:p w14:paraId="1AD78860" w14:textId="77777777" w:rsidR="00F339B9" w:rsidRPr="007664FA" w:rsidRDefault="00F339B9" w:rsidP="00AA5F94">
            <w:pPr>
              <w:pStyle w:val="Corpotesto"/>
              <w:numPr>
                <w:ilvl w:val="0"/>
                <w:numId w:val="3"/>
              </w:numPr>
              <w:spacing w:before="7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Copia della certificazione parità di genere (se in possesso) .</w:t>
            </w:r>
          </w:p>
          <w:p w14:paraId="5997894A" w14:textId="77777777" w:rsidR="00F339B9" w:rsidRPr="007664FA" w:rsidRDefault="00F339B9" w:rsidP="00AA5F94">
            <w:pPr>
              <w:pStyle w:val="Corpotesto"/>
              <w:numPr>
                <w:ilvl w:val="0"/>
                <w:numId w:val="3"/>
              </w:numPr>
              <w:spacing w:before="7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Siano in possesso del raiting di legalità valido ( se in possesso)</w:t>
            </w:r>
          </w:p>
        </w:tc>
      </w:tr>
      <w:tr w:rsidR="00F339B9" w:rsidRPr="007664FA" w14:paraId="5396188F" w14:textId="77777777" w:rsidTr="00AA5F94">
        <w:trPr>
          <w:trHeight w:val="1006"/>
        </w:trPr>
        <w:tc>
          <w:tcPr>
            <w:tcW w:w="10170" w:type="dxa"/>
          </w:tcPr>
          <w:p w14:paraId="715D9792" w14:textId="77777777" w:rsidR="00F339B9" w:rsidRPr="007664FA" w:rsidRDefault="00F339B9" w:rsidP="00AA5F94">
            <w:pPr>
              <w:pStyle w:val="Corpotesto"/>
              <w:numPr>
                <w:ilvl w:val="0"/>
                <w:numId w:val="3"/>
              </w:numPr>
              <w:spacing w:before="7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Proposta progettuale (All_B).</w:t>
            </w:r>
          </w:p>
          <w:p w14:paraId="2E8CC0F7" w14:textId="77777777" w:rsidR="00F339B9" w:rsidRPr="007664FA" w:rsidRDefault="00F339B9" w:rsidP="00AA5F94">
            <w:pPr>
              <w:pStyle w:val="Corpotesto"/>
              <w:numPr>
                <w:ilvl w:val="0"/>
                <w:numId w:val="3"/>
              </w:numPr>
              <w:spacing w:before="7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4FA">
              <w:rPr>
                <w:rFonts w:asciiTheme="minorHAnsi" w:hAnsiTheme="minorHAnsi" w:cstheme="minorHAnsi"/>
                <w:sz w:val="22"/>
                <w:szCs w:val="22"/>
              </w:rPr>
              <w:t>Comunicazione del dato sulla Titolarità effettiva (Allegato C).</w:t>
            </w:r>
          </w:p>
          <w:p w14:paraId="68D38032" w14:textId="77777777" w:rsidR="00F339B9" w:rsidRPr="007664FA" w:rsidRDefault="00F339B9" w:rsidP="00AA5F94">
            <w:pPr>
              <w:pStyle w:val="Paragrafoelenco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>Dichiarazione de minimis Regolamento (UE) n. 2023/2831 (Allegato D), ove ricorre.</w:t>
            </w:r>
          </w:p>
          <w:p w14:paraId="14E9EE69" w14:textId="77777777" w:rsidR="00F339B9" w:rsidRPr="007664FA" w:rsidRDefault="00F339B9" w:rsidP="00AA5F94">
            <w:pPr>
              <w:pStyle w:val="Paragrafoelenco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>Autodichiarazione del rispetto del principio DNSH (Allegato G).</w:t>
            </w:r>
          </w:p>
          <w:p w14:paraId="6D6BE95D" w14:textId="77777777" w:rsidR="00F339B9" w:rsidRPr="007664FA" w:rsidRDefault="00F339B9" w:rsidP="00AA5F94">
            <w:pPr>
              <w:pStyle w:val="Paragrafoelenco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 xml:space="preserve">Informativa per il trattamento dei dati (Allegato H). </w:t>
            </w:r>
          </w:p>
          <w:p w14:paraId="5FE48FF7" w14:textId="77777777" w:rsidR="00F339B9" w:rsidRPr="007664FA" w:rsidRDefault="00F339B9" w:rsidP="00AA5F94">
            <w:pPr>
              <w:pStyle w:val="Paragrafoelenco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 xml:space="preserve">Allegato E.2 verifica di DNSH (check-list). </w:t>
            </w:r>
          </w:p>
          <w:p w14:paraId="5E73E83F" w14:textId="77777777" w:rsidR="00F339B9" w:rsidRPr="007664FA" w:rsidRDefault="00F339B9" w:rsidP="00AA5F94">
            <w:pPr>
              <w:ind w:left="284" w:hanging="284"/>
              <w:rPr>
                <w:rFonts w:cstheme="minorHAnsi"/>
              </w:rPr>
            </w:pPr>
          </w:p>
          <w:p w14:paraId="1FA199D9" w14:textId="77777777" w:rsidR="00F339B9" w:rsidRPr="007664FA" w:rsidRDefault="00F339B9" w:rsidP="00AA5F94">
            <w:pPr>
              <w:ind w:left="284" w:hanging="284"/>
              <w:rPr>
                <w:rFonts w:cstheme="minorHAnsi"/>
                <w:b/>
              </w:rPr>
            </w:pPr>
            <w:r w:rsidRPr="007664FA">
              <w:rPr>
                <w:rFonts w:cstheme="minorHAnsi"/>
                <w:b/>
              </w:rPr>
              <w:t>OVE PERTINENTE:</w:t>
            </w:r>
          </w:p>
          <w:p w14:paraId="1597CEF6" w14:textId="77777777" w:rsidR="00F339B9" w:rsidRPr="007664FA" w:rsidRDefault="00F339B9" w:rsidP="00AA5F94">
            <w:pPr>
              <w:pStyle w:val="Paragrafoelenco"/>
              <w:widowControl/>
              <w:numPr>
                <w:ilvl w:val="0"/>
                <w:numId w:val="3"/>
              </w:numPr>
              <w:adjustRightInd w:val="0"/>
              <w:spacing w:before="120" w:after="120" w:line="312" w:lineRule="auto"/>
              <w:ind w:left="284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 xml:space="preserve">Copia dell’acquisizione o prenotazione degli spazi espositivi e/o copia del modello di iscrizione alla fiera; </w:t>
            </w:r>
          </w:p>
          <w:p w14:paraId="7BEB5E86" w14:textId="77777777" w:rsidR="00F339B9" w:rsidRPr="007664FA" w:rsidRDefault="00F339B9" w:rsidP="00AA5F94">
            <w:pPr>
              <w:pStyle w:val="Paragrafoelenco"/>
              <w:widowControl/>
              <w:numPr>
                <w:ilvl w:val="0"/>
                <w:numId w:val="3"/>
              </w:numPr>
              <w:adjustRightInd w:val="0"/>
              <w:spacing w:before="120" w:after="120" w:line="312" w:lineRule="auto"/>
              <w:ind w:left="284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>Documentazione ufficiale dell’Ente organizzatore o altra documentazione ufficiale dal sito della manifestazione che dichiara o dimostra che la fiera o l’evento è di carattere internazionale.</w:t>
            </w:r>
          </w:p>
          <w:p w14:paraId="0F962C80" w14:textId="77777777" w:rsidR="00F339B9" w:rsidRPr="007664FA" w:rsidRDefault="00F339B9" w:rsidP="00AA5F94">
            <w:pPr>
              <w:pStyle w:val="Paragrafoelenco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 xml:space="preserve">Evidenza del possesso da parte dell’Ente organizzatore di una delle seguenti certificazioni: </w:t>
            </w:r>
          </w:p>
          <w:p w14:paraId="0F35DAAF" w14:textId="77777777" w:rsidR="00F339B9" w:rsidRPr="007664FA" w:rsidRDefault="00F339B9" w:rsidP="00F339B9">
            <w:pPr>
              <w:pStyle w:val="Paragrafoelenco"/>
              <w:numPr>
                <w:ilvl w:val="0"/>
                <w:numId w:val="8"/>
              </w:numPr>
              <w:ind w:left="720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>Certificazione secondo lo standard internazionale ISO 20121 per il Sistema di Gestione di Eventi sostenibili;</w:t>
            </w:r>
          </w:p>
          <w:p w14:paraId="2013172F" w14:textId="77777777" w:rsidR="00F339B9" w:rsidRPr="007664FA" w:rsidRDefault="00F339B9" w:rsidP="00F339B9">
            <w:pPr>
              <w:pStyle w:val="Paragrafoelenco"/>
              <w:numPr>
                <w:ilvl w:val="0"/>
                <w:numId w:val="8"/>
              </w:numPr>
              <w:ind w:left="720"/>
              <w:rPr>
                <w:rFonts w:asciiTheme="minorHAnsi" w:hAnsiTheme="minorHAnsi" w:cstheme="minorHAnsi"/>
              </w:rPr>
            </w:pPr>
            <w:r w:rsidRPr="007664FA">
              <w:rPr>
                <w:rFonts w:asciiTheme="minorHAnsi" w:hAnsiTheme="minorHAnsi" w:cstheme="minorHAnsi"/>
              </w:rPr>
              <w:t xml:space="preserve">Certificazione secondo lo standard ISO 14001 per i Sistemi di Gestione Ambientale. </w:t>
            </w:r>
          </w:p>
          <w:p w14:paraId="176D34FA" w14:textId="77777777" w:rsidR="00F339B9" w:rsidRPr="007664FA" w:rsidRDefault="00F339B9" w:rsidP="00AA5F94">
            <w:pPr>
              <w:pStyle w:val="Corpotesto"/>
              <w:spacing w:before="7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391990" w14:textId="77777777" w:rsidR="00F339B9" w:rsidRPr="007664FA" w:rsidRDefault="00F339B9" w:rsidP="00F339B9">
      <w:pPr>
        <w:spacing w:before="70" w:after="39"/>
        <w:jc w:val="both"/>
        <w:rPr>
          <w:rFonts w:cstheme="minorHAnsi"/>
          <w:b/>
        </w:rPr>
      </w:pPr>
    </w:p>
    <w:p w14:paraId="69968D90" w14:textId="77777777" w:rsidR="00F339B9" w:rsidRPr="007664FA" w:rsidRDefault="00F339B9" w:rsidP="00F339B9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</w:p>
    <w:p w14:paraId="4FC1CEDD" w14:textId="77777777" w:rsidR="00F339B9" w:rsidRPr="007664FA" w:rsidRDefault="00F339B9" w:rsidP="00F339B9">
      <w:pPr>
        <w:pStyle w:val="Corpotesto"/>
        <w:spacing w:before="173"/>
        <w:jc w:val="center"/>
        <w:rPr>
          <w:rFonts w:asciiTheme="minorHAnsi" w:hAnsiTheme="minorHAnsi" w:cstheme="minorHAnsi"/>
          <w:sz w:val="22"/>
          <w:szCs w:val="22"/>
        </w:rPr>
      </w:pPr>
    </w:p>
    <w:p w14:paraId="5929D04C" w14:textId="77777777" w:rsidR="00F339B9" w:rsidRPr="007664FA" w:rsidRDefault="00F339B9" w:rsidP="00F339B9">
      <w:pPr>
        <w:jc w:val="right"/>
        <w:rPr>
          <w:rFonts w:cstheme="minorHAnsi"/>
          <w:b/>
        </w:rPr>
      </w:pPr>
      <w:r w:rsidRPr="007664FA">
        <w:rPr>
          <w:rFonts w:cstheme="minorHAnsi"/>
          <w:b/>
        </w:rPr>
        <w:t>SOTTOSCRITTA</w:t>
      </w:r>
      <w:r w:rsidRPr="007664FA">
        <w:rPr>
          <w:rFonts w:cstheme="minorHAnsi"/>
          <w:b/>
          <w:spacing w:val="-11"/>
        </w:rPr>
        <w:t xml:space="preserve"> </w:t>
      </w:r>
      <w:r w:rsidRPr="007664FA">
        <w:rPr>
          <w:rFonts w:cstheme="minorHAnsi"/>
          <w:b/>
        </w:rPr>
        <w:t>CON</w:t>
      </w:r>
      <w:r w:rsidRPr="007664FA">
        <w:rPr>
          <w:rFonts w:cstheme="minorHAnsi"/>
          <w:b/>
          <w:spacing w:val="-10"/>
        </w:rPr>
        <w:t xml:space="preserve"> </w:t>
      </w:r>
      <w:r w:rsidRPr="007664FA">
        <w:rPr>
          <w:rFonts w:cstheme="minorHAnsi"/>
          <w:b/>
        </w:rPr>
        <w:t>FIRMA</w:t>
      </w:r>
      <w:r w:rsidRPr="007664FA">
        <w:rPr>
          <w:rFonts w:cstheme="minorHAnsi"/>
          <w:b/>
          <w:spacing w:val="-11"/>
        </w:rPr>
        <w:t xml:space="preserve"> </w:t>
      </w:r>
      <w:r w:rsidRPr="007664FA">
        <w:rPr>
          <w:rFonts w:cstheme="minorHAnsi"/>
          <w:b/>
        </w:rPr>
        <w:t xml:space="preserve">DIGITALE </w:t>
      </w:r>
    </w:p>
    <w:p w14:paraId="3428CF8C" w14:textId="77777777" w:rsidR="00F339B9" w:rsidRPr="007664FA" w:rsidRDefault="00F339B9" w:rsidP="00F339B9">
      <w:pPr>
        <w:jc w:val="right"/>
        <w:rPr>
          <w:rFonts w:cstheme="minorHAnsi"/>
          <w:b/>
        </w:rPr>
      </w:pPr>
    </w:p>
    <w:p w14:paraId="1CAF02D5" w14:textId="77777777" w:rsidR="00F339B9" w:rsidRPr="007664FA" w:rsidRDefault="00F339B9" w:rsidP="00F339B9">
      <w:pPr>
        <w:jc w:val="right"/>
        <w:rPr>
          <w:rFonts w:cstheme="minorHAnsi"/>
          <w:b/>
        </w:rPr>
      </w:pPr>
      <w:r w:rsidRPr="007664FA">
        <w:rPr>
          <w:rFonts w:cstheme="minorHAnsi"/>
          <w:b/>
        </w:rPr>
        <w:t>Il legale rappresentante dell’impresa beneficiaria</w:t>
      </w:r>
    </w:p>
    <w:p w14:paraId="53906909" w14:textId="48762F99" w:rsidR="0078611E" w:rsidRPr="00230447" w:rsidRDefault="0078611E" w:rsidP="007D2531">
      <w:pPr>
        <w:rPr>
          <w:rFonts w:cstheme="minorHAnsi"/>
          <w:b/>
          <w:bCs/>
          <w:color w:val="000000"/>
        </w:rPr>
        <w:sectPr w:rsidR="0078611E" w:rsidRPr="00230447" w:rsidSect="006164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1021" w:bottom="1985" w:left="1021" w:header="567" w:footer="0" w:gutter="0"/>
          <w:pgNumType w:start="1"/>
          <w:cols w:space="708"/>
          <w:docGrid w:linePitch="360"/>
        </w:sectPr>
      </w:pPr>
    </w:p>
    <w:p w14:paraId="7588DD97" w14:textId="749F748F" w:rsidR="00B85683" w:rsidRPr="00B85683" w:rsidRDefault="00B85683" w:rsidP="00ED2B72">
      <w:pPr>
        <w:tabs>
          <w:tab w:val="left" w:pos="1860"/>
        </w:tabs>
        <w:ind w:right="366"/>
      </w:pPr>
    </w:p>
    <w:sectPr w:rsidR="00B85683" w:rsidRPr="00B85683" w:rsidSect="006164E9">
      <w:headerReference w:type="first" r:id="rId14"/>
      <w:footerReference w:type="first" r:id="rId15"/>
      <w:type w:val="continuous"/>
      <w:pgSz w:w="11906" w:h="16838"/>
      <w:pgMar w:top="2835" w:right="1021" w:bottom="1985" w:left="102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B2562" w14:textId="77777777" w:rsidR="004B32EA" w:rsidRDefault="004B32EA" w:rsidP="0065798C">
      <w:pPr>
        <w:spacing w:after="0" w:line="240" w:lineRule="auto"/>
      </w:pPr>
      <w:r>
        <w:separator/>
      </w:r>
    </w:p>
  </w:endnote>
  <w:endnote w:type="continuationSeparator" w:id="0">
    <w:p w14:paraId="57281B92" w14:textId="77777777" w:rsidR="004B32EA" w:rsidRDefault="004B32EA" w:rsidP="006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A900" w14:textId="5C831891" w:rsidR="003B1787" w:rsidRDefault="003B1787" w:rsidP="003B1787">
    <w:pPr>
      <w:pStyle w:val="Pidipaginadispari-Info"/>
      <w:spacing w:after="0"/>
      <w:ind w:left="708" w:right="1359" w:firstLine="708"/>
      <w:jc w:val="left"/>
      <w:rPr>
        <w:lang w:eastAsia="it-IT"/>
      </w:rPr>
    </w:pPr>
    <w:r>
      <w:rPr>
        <w:lang w:eastAsia="it-IT"/>
      </w:rPr>
      <w:t>PR BASILICATA FESR FSE+ 2021-2027</w:t>
    </w:r>
  </w:p>
  <w:p w14:paraId="457814E1" w14:textId="323384FF" w:rsidR="003B1787" w:rsidRDefault="009F7EE1" w:rsidP="005A79AC">
    <w:pPr>
      <w:pStyle w:val="Pidipaginadispari-Info"/>
      <w:spacing w:after="0"/>
      <w:ind w:right="83"/>
      <w:jc w:val="left"/>
      <w:rPr>
        <w:lang w:eastAsia="it-IT"/>
      </w:rPr>
    </w:pPr>
    <w:r>
      <w:rPr>
        <w:lang w:eastAsia="it-IT"/>
      </w:rPr>
      <mc:AlternateContent>
        <mc:Choice Requires="wps">
          <w:drawing>
            <wp:anchor distT="118745" distB="118745" distL="114300" distR="114300" simplePos="0" relativeHeight="251673600" behindDoc="0" locked="0" layoutInCell="0" allowOverlap="1" wp14:anchorId="5FA4A5BE" wp14:editId="55FF7CA6">
              <wp:simplePos x="0" y="0"/>
              <wp:positionH relativeFrom="column">
                <wp:posOffset>-15875</wp:posOffset>
              </wp:positionH>
              <wp:positionV relativeFrom="paragraph">
                <wp:posOffset>132080</wp:posOffset>
              </wp:positionV>
              <wp:extent cx="601980" cy="1430655"/>
              <wp:effectExtent l="0" t="0" r="0" b="0"/>
              <wp:wrapSquare wrapText="bothSides"/>
              <wp:docPr id="69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43065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42A092F" w14:textId="196BD376" w:rsidR="009F7EE1" w:rsidRPr="009F7EE1" w:rsidRDefault="009F7EE1" w:rsidP="009F7EE1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  <w:lang w:eastAsia="it-IT"/>
                            </w:rPr>
                          </w:pPr>
                          <w:r w:rsidRPr="009F7EE1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6665A6">
                            <w:rPr>
                              <w:rStyle w:val="Numeropagina"/>
                              <w:lang w:eastAsia="it-IT"/>
                            </w:rPr>
                            <w:t>4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A5B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1.25pt;margin-top:10.4pt;width:47.4pt;height:112.65pt;z-index:25167360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" o:allowincell="f" filled="f" stroked="f">
              <v:textbox>
                <w:txbxContent>
                  <w:p w14:paraId="742A092F" w14:textId="196BD376" w:rsidR="009F7EE1" w:rsidRPr="009F7EE1" w:rsidRDefault="009F7EE1" w:rsidP="009F7EE1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  <w:lang w:eastAsia="it-IT"/>
                      </w:rPr>
                    </w:pPr>
                    <w:r w:rsidRPr="009F7EE1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6665A6">
                      <w:rPr>
                        <w:rStyle w:val="Numeropagina"/>
                        <w:lang w:eastAsia="it-IT"/>
                      </w:rPr>
                      <w:t>4</w:t>
                    </w:r>
                    <w:r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79AC">
      <w:rPr>
        <w:lang w:eastAsia="it-IT"/>
      </w:rPr>
      <w:t xml:space="preserve">         </w:t>
    </w:r>
    <w:r w:rsidR="003B1787">
      <w:rPr>
        <w:lang w:eastAsia="it-IT"/>
      </w:rPr>
      <w:t xml:space="preserve">Direzione Generale per lo Sviluppo Economico, il Lavoro e i Servizi alla Comunità </w:t>
    </w:r>
  </w:p>
  <w:p w14:paraId="2AC5D834" w14:textId="35A90CFF" w:rsidR="003B1787" w:rsidRDefault="003B1787" w:rsidP="003B1787">
    <w:pPr>
      <w:pStyle w:val="Pidipaginadispari-Info"/>
      <w:spacing w:after="0"/>
      <w:ind w:left="1416" w:right="83"/>
      <w:jc w:val="left"/>
      <w:rPr>
        <w:lang w:eastAsia="it-IT"/>
      </w:rPr>
    </w:pPr>
    <w:r>
      <w:rPr>
        <w:lang w:eastAsia="it-IT"/>
      </w:rPr>
      <w:t xml:space="preserve">Ufficio Internazionalizzazione </w:t>
    </w:r>
    <w:r w:rsidR="00CC7EC5">
      <w:rPr>
        <w:lang w:eastAsia="it-IT"/>
      </w:rPr>
      <w:t>R</w:t>
    </w:r>
    <w:r>
      <w:rPr>
        <w:lang w:eastAsia="it-IT"/>
      </w:rPr>
      <w:t xml:space="preserve">icerca </w:t>
    </w:r>
    <w:r w:rsidR="00CC7EC5">
      <w:rPr>
        <w:lang w:eastAsia="it-IT"/>
      </w:rPr>
      <w:t>S</w:t>
    </w:r>
    <w:r>
      <w:rPr>
        <w:lang w:eastAsia="it-IT"/>
      </w:rPr>
      <w:t xml:space="preserve">cientifica e </w:t>
    </w:r>
    <w:r w:rsidR="00CC7EC5">
      <w:rPr>
        <w:lang w:eastAsia="it-IT"/>
      </w:rPr>
      <w:t>I</w:t>
    </w:r>
    <w:r>
      <w:rPr>
        <w:lang w:eastAsia="it-IT"/>
      </w:rPr>
      <w:t xml:space="preserve">nnovazione </w:t>
    </w:r>
    <w:r w:rsidR="00CC7EC5">
      <w:rPr>
        <w:lang w:eastAsia="it-IT"/>
      </w:rPr>
      <w:t>T</w:t>
    </w:r>
    <w:r>
      <w:rPr>
        <w:lang w:eastAsia="it-IT"/>
      </w:rPr>
      <w:t xml:space="preserve">ecnologica </w:t>
    </w:r>
  </w:p>
  <w:p w14:paraId="766DEFA2" w14:textId="496779AC" w:rsidR="000D70B6" w:rsidRDefault="000D70B6" w:rsidP="009F7EE1">
    <w:pPr>
      <w:pStyle w:val="Pidipaginapari-Info"/>
      <w:tabs>
        <w:tab w:val="clear" w:pos="4819"/>
        <w:tab w:val="clear" w:pos="9638"/>
        <w:tab w:val="left" w:pos="15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D8BD" w14:textId="77777777" w:rsidR="00C94642" w:rsidRDefault="000D70B6" w:rsidP="00C94642">
    <w:pPr>
      <w:pStyle w:val="Pidipaginadispari-Info"/>
      <w:spacing w:after="0"/>
      <w:ind w:right="1359"/>
      <w:rPr>
        <w:lang w:eastAsia="it-IT"/>
      </w:rPr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D2814EE" wp14:editId="05B7E860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300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A0BBE" w14:textId="2E5A730F" w:rsidR="000D70B6" w:rsidRPr="005015A7" w:rsidRDefault="000D70B6" w:rsidP="000D70B6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6665A6">
                            <w:rPr>
                              <w:rStyle w:val="Numeropagina"/>
                              <w:lang w:eastAsia="it-IT"/>
                            </w:rPr>
                            <w:t>1</w: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814EE" id="_x0000_t202" coordsize="21600,21600" o:spt="202" path="m,l,21600r21600,l21600,xe">
              <v:stroke joinstyle="miter"/>
              <v:path gradientshapeok="t" o:connecttype="rect"/>
            </v:shapetype>
            <v:shape id="Numero pagina dispari" o:spid="_x0000_s1028" type="#_x0000_t202" style="position:absolute;left:0;text-align:left;margin-left:441.35pt;margin-top:791.05pt;width:50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" o:allowincell="f" filled="f" stroked="f">
              <v:textbox style="mso-fit-shape-to-text:t">
                <w:txbxContent>
                  <w:p w14:paraId="7A3A0BBE" w14:textId="2E5A730F" w:rsidR="000D70B6" w:rsidRPr="005015A7" w:rsidRDefault="000D70B6" w:rsidP="000D70B6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="009F7EE1"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6665A6">
                      <w:rPr>
                        <w:rStyle w:val="Numeropagina"/>
                        <w:lang w:eastAsia="it-IT"/>
                      </w:rPr>
                      <w:t>1</w: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lang w:eastAsia="it-IT"/>
      </w:rPr>
      <w:t xml:space="preserve"> </w:t>
    </w:r>
  </w:p>
  <w:p w14:paraId="536E5D2A" w14:textId="77777777" w:rsidR="002B5701" w:rsidRDefault="002B5701" w:rsidP="002B5701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>Avviso Pubblico Pronti per l’Export:</w:t>
    </w:r>
  </w:p>
  <w:p w14:paraId="4BF8EB19" w14:textId="0F9A8FFB" w:rsidR="002B5701" w:rsidRDefault="002B5701" w:rsidP="002B5701">
    <w:pPr>
      <w:pStyle w:val="Pidipaginadispari-Info"/>
      <w:spacing w:after="0"/>
      <w:ind w:right="1359"/>
    </w:pPr>
    <w:r>
      <w:rPr>
        <w:lang w:eastAsia="it-IT"/>
      </w:rPr>
      <w:t xml:space="preserve"> misure di internazionalizzazione </w:t>
    </w:r>
    <w:r w:rsidR="00062C7D">
      <w:rPr>
        <w:lang w:eastAsia="it-IT"/>
      </w:rPr>
      <w:t xml:space="preserve">per le </w:t>
    </w:r>
    <w:r>
      <w:rPr>
        <w:lang w:eastAsia="it-IT"/>
      </w:rPr>
      <w:t>imprese lucane</w:t>
    </w:r>
  </w:p>
  <w:p w14:paraId="11CE7AC3" w14:textId="77777777" w:rsidR="003344B7" w:rsidRDefault="003344B7" w:rsidP="003344B7">
    <w:pPr>
      <w:pStyle w:val="Pidipaginadispari-Info"/>
      <w:spacing w:after="0"/>
      <w:ind w:right="1359"/>
    </w:pPr>
  </w:p>
  <w:p w14:paraId="74D674A0" w14:textId="39484236" w:rsidR="000D70B6" w:rsidRDefault="000D70B6" w:rsidP="000D70B6">
    <w:pPr>
      <w:pStyle w:val="Pidipaginadispari-Info"/>
      <w:spacing w:after="0"/>
      <w:ind w:right="13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0069" w14:textId="1DBEDC46" w:rsidR="002B5701" w:rsidRDefault="002B5701">
    <w:pPr>
      <w:pStyle w:val="Pidipagina"/>
    </w:pPr>
  </w:p>
  <w:p w14:paraId="37800285" w14:textId="77777777" w:rsidR="002B5701" w:rsidRDefault="002B570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3722" w14:textId="3051026F" w:rsidR="006216A3" w:rsidRPr="00B85683" w:rsidRDefault="006216A3" w:rsidP="00C6114A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1D239" w14:textId="77777777" w:rsidR="004B32EA" w:rsidRDefault="004B32EA" w:rsidP="0065798C">
      <w:pPr>
        <w:spacing w:after="0" w:line="240" w:lineRule="auto"/>
      </w:pPr>
      <w:r>
        <w:separator/>
      </w:r>
    </w:p>
  </w:footnote>
  <w:footnote w:type="continuationSeparator" w:id="0">
    <w:p w14:paraId="101C7DB6" w14:textId="77777777" w:rsidR="004B32EA" w:rsidRDefault="004B32EA" w:rsidP="0065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3F98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B6841BE" wp14:editId="69AF07FD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165334459" name="Immagine 1165334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2127Bas_BandoA4_UE_Interno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6BC6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AD25963" wp14:editId="72BC1B0E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210915937" name="Immagine 21091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AA73" w14:textId="223DC875" w:rsidR="002B5701" w:rsidRDefault="002B57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373FE927" wp14:editId="0D6E8EB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408986858" name="Immagine 140898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7264" w14:textId="77777777" w:rsidR="00B85683" w:rsidRDefault="00B85683" w:rsidP="00C6114A">
    <w:pPr>
      <w:pStyle w:val="Intestazione"/>
      <w:rPr>
        <w:sz w:val="2"/>
        <w:szCs w:val="2"/>
      </w:rPr>
    </w:pPr>
  </w:p>
  <w:p w14:paraId="39FC6167" w14:textId="77777777" w:rsidR="00B85683" w:rsidRPr="00B85683" w:rsidRDefault="00B85683" w:rsidP="00C6114A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4F"/>
    <w:multiLevelType w:val="hybridMultilevel"/>
    <w:tmpl w:val="2E2EF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A7B"/>
    <w:multiLevelType w:val="hybridMultilevel"/>
    <w:tmpl w:val="BC3E2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E74B5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42A4E26"/>
    <w:multiLevelType w:val="hybridMultilevel"/>
    <w:tmpl w:val="BA54D9EC"/>
    <w:lvl w:ilvl="0" w:tplc="C2527D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20FAF"/>
    <w:multiLevelType w:val="hybridMultilevel"/>
    <w:tmpl w:val="C3E4ADEE"/>
    <w:lvl w:ilvl="0" w:tplc="AA58890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912724"/>
    <w:multiLevelType w:val="hybridMultilevel"/>
    <w:tmpl w:val="3F8E92A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A6F06"/>
    <w:multiLevelType w:val="hybridMultilevel"/>
    <w:tmpl w:val="207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BAA"/>
    <w:multiLevelType w:val="hybridMultilevel"/>
    <w:tmpl w:val="3BAEFAC0"/>
    <w:lvl w:ilvl="0" w:tplc="C628A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4BE2"/>
    <w:multiLevelType w:val="hybridMultilevel"/>
    <w:tmpl w:val="F56005B8"/>
    <w:lvl w:ilvl="0" w:tplc="C72C67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D61"/>
    <w:multiLevelType w:val="hybridMultilevel"/>
    <w:tmpl w:val="A936269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1"/>
    <w:rsid w:val="000540C9"/>
    <w:rsid w:val="00062C7D"/>
    <w:rsid w:val="000A3732"/>
    <w:rsid w:val="000C5693"/>
    <w:rsid w:val="000D70B6"/>
    <w:rsid w:val="000D7268"/>
    <w:rsid w:val="000F4871"/>
    <w:rsid w:val="00100A3D"/>
    <w:rsid w:val="00101B4D"/>
    <w:rsid w:val="001833FE"/>
    <w:rsid w:val="001D40E2"/>
    <w:rsid w:val="001F15D5"/>
    <w:rsid w:val="001F3515"/>
    <w:rsid w:val="00205F4B"/>
    <w:rsid w:val="002221BE"/>
    <w:rsid w:val="00230447"/>
    <w:rsid w:val="0025300D"/>
    <w:rsid w:val="002B5701"/>
    <w:rsid w:val="002E0D82"/>
    <w:rsid w:val="003344B7"/>
    <w:rsid w:val="00340637"/>
    <w:rsid w:val="003B1787"/>
    <w:rsid w:val="003B5A0E"/>
    <w:rsid w:val="0041544D"/>
    <w:rsid w:val="00473197"/>
    <w:rsid w:val="00497781"/>
    <w:rsid w:val="004B32EA"/>
    <w:rsid w:val="004D3EED"/>
    <w:rsid w:val="004E2EB8"/>
    <w:rsid w:val="005A79AC"/>
    <w:rsid w:val="006164E9"/>
    <w:rsid w:val="006216A3"/>
    <w:rsid w:val="0065798C"/>
    <w:rsid w:val="006665A6"/>
    <w:rsid w:val="0070467B"/>
    <w:rsid w:val="007133BF"/>
    <w:rsid w:val="00763641"/>
    <w:rsid w:val="007664FA"/>
    <w:rsid w:val="0078611E"/>
    <w:rsid w:val="0079053E"/>
    <w:rsid w:val="007D2531"/>
    <w:rsid w:val="007F21A0"/>
    <w:rsid w:val="00862889"/>
    <w:rsid w:val="008C47DE"/>
    <w:rsid w:val="009315F9"/>
    <w:rsid w:val="0095638B"/>
    <w:rsid w:val="00981558"/>
    <w:rsid w:val="009A61F9"/>
    <w:rsid w:val="009F2E81"/>
    <w:rsid w:val="009F7EE1"/>
    <w:rsid w:val="00A36555"/>
    <w:rsid w:val="00A537CC"/>
    <w:rsid w:val="00AE6909"/>
    <w:rsid w:val="00B05358"/>
    <w:rsid w:val="00B45861"/>
    <w:rsid w:val="00B85683"/>
    <w:rsid w:val="00BA5F3A"/>
    <w:rsid w:val="00BB6653"/>
    <w:rsid w:val="00C10035"/>
    <w:rsid w:val="00C377BF"/>
    <w:rsid w:val="00C6114A"/>
    <w:rsid w:val="00C76A38"/>
    <w:rsid w:val="00C93B2B"/>
    <w:rsid w:val="00C94642"/>
    <w:rsid w:val="00CC7EC5"/>
    <w:rsid w:val="00D150E4"/>
    <w:rsid w:val="00D70C28"/>
    <w:rsid w:val="00E0409E"/>
    <w:rsid w:val="00E07C23"/>
    <w:rsid w:val="00E25B13"/>
    <w:rsid w:val="00E40DB5"/>
    <w:rsid w:val="00E80589"/>
    <w:rsid w:val="00EA19D6"/>
    <w:rsid w:val="00EA6AED"/>
    <w:rsid w:val="00EB2DF5"/>
    <w:rsid w:val="00ED2B72"/>
    <w:rsid w:val="00F101E8"/>
    <w:rsid w:val="00F339B9"/>
    <w:rsid w:val="00F61A20"/>
    <w:rsid w:val="00F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AB958"/>
  <w15:chartTrackingRefBased/>
  <w15:docId w15:val="{CC7D5676-2A76-4E1C-B460-025EF76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0B6"/>
    <w:pPr>
      <w:spacing w:before="480" w:after="100" w:afterAutospacing="1" w:line="276" w:lineRule="auto"/>
      <w:contextualSpacing/>
      <w:outlineLvl w:val="0"/>
    </w:pPr>
    <w:rPr>
      <w:rFonts w:cs="Times New Roman"/>
      <w:b/>
      <w:color w:val="144F9B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70B6"/>
    <w:pPr>
      <w:spacing w:after="100" w:afterAutospacing="1" w:line="276" w:lineRule="auto"/>
      <w:contextualSpacing/>
      <w:outlineLvl w:val="1"/>
    </w:pPr>
    <w:rPr>
      <w:rFonts w:cs="Times New Roman"/>
      <w:color w:val="144F9B"/>
      <w:sz w:val="24"/>
      <w:szCs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0D70B6"/>
    <w:pPr>
      <w:keepNext/>
      <w:keepLines/>
      <w:spacing w:before="360"/>
      <w:outlineLvl w:val="2"/>
    </w:pPr>
    <w:rPr>
      <w:rFonts w:eastAsiaTheme="majorEastAsia" w:cstheme="majorBidi"/>
      <w:bCs/>
      <w:sz w:val="24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D70B6"/>
    <w:pPr>
      <w:keepNext/>
      <w:keepLines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798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79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98C"/>
  </w:style>
  <w:style w:type="paragraph" w:styleId="Pidipagina">
    <w:name w:val="footer"/>
    <w:basedOn w:val="Normale"/>
    <w:link w:val="Pidipagina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98C"/>
  </w:style>
  <w:style w:type="paragraph" w:customStyle="1" w:styleId="Copertina-Titoloavviso">
    <w:name w:val="Copertina - Titolo avviso"/>
    <w:qFormat/>
    <w:rsid w:val="0065798C"/>
    <w:pPr>
      <w:spacing w:before="100" w:beforeAutospacing="1" w:after="100" w:afterAutospacing="1" w:line="240" w:lineRule="auto"/>
      <w:contextualSpacing/>
    </w:pPr>
    <w:rPr>
      <w:rFonts w:cs="Times New Roman"/>
      <w:b/>
      <w:color w:val="FFFFFF"/>
      <w:sz w:val="54"/>
      <w:szCs w:val="20"/>
    </w:rPr>
  </w:style>
  <w:style w:type="paragraph" w:customStyle="1" w:styleId="Copertina-Soggettoemanatore">
    <w:name w:val="Copertina - Soggetto emanatore"/>
    <w:qFormat/>
    <w:rsid w:val="0065798C"/>
    <w:pPr>
      <w:spacing w:after="0" w:line="288" w:lineRule="auto"/>
      <w:contextualSpacing/>
    </w:pPr>
    <w:rPr>
      <w:rFonts w:cs="Times New Roman"/>
      <w:b/>
      <w:color w:val="737373"/>
      <w:sz w:val="18"/>
      <w:szCs w:val="20"/>
    </w:rPr>
  </w:style>
  <w:style w:type="character" w:styleId="Testosegnaposto">
    <w:name w:val="Placeholder Text"/>
    <w:basedOn w:val="Carpredefinitoparagrafo"/>
    <w:uiPriority w:val="99"/>
    <w:semiHidden/>
    <w:rsid w:val="00C93B2B"/>
    <w:rPr>
      <w:color w:val="808080"/>
    </w:rPr>
  </w:style>
  <w:style w:type="paragraph" w:customStyle="1" w:styleId="Copertina-Descrizioneavviso">
    <w:name w:val="Copertina - Descrizione avviso"/>
    <w:basedOn w:val="Copertina-Soggettoemanatore"/>
    <w:qFormat/>
    <w:rsid w:val="000D70B6"/>
    <w:pPr>
      <w:contextualSpacing w:val="0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B6"/>
    <w:rPr>
      <w:rFonts w:cs="Times New Roman"/>
      <w:b/>
      <w:color w:val="144F9B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70B6"/>
    <w:rPr>
      <w:rFonts w:cs="Times New Roman"/>
      <w:color w:val="144F9B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70B6"/>
    <w:rPr>
      <w:rFonts w:eastAsiaTheme="majorEastAsia" w:cstheme="majorBidi"/>
      <w:b/>
      <w:bCs/>
      <w:color w:val="144F9B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70B6"/>
    <w:rPr>
      <w:rFonts w:eastAsiaTheme="majorEastAsia" w:cstheme="majorBidi"/>
      <w:b/>
      <w:bCs/>
      <w:i/>
      <w:iCs/>
      <w:color w:val="144F9B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0D70B6"/>
    <w:rPr>
      <w:color w:val="FFFFFF" w:themeColor="background1"/>
    </w:rPr>
  </w:style>
  <w:style w:type="paragraph" w:customStyle="1" w:styleId="Pidipaginadispari-Info">
    <w:name w:val="Piè di pagina dispari - Info"/>
    <w:qFormat/>
    <w:rsid w:val="000D70B6"/>
    <w:pPr>
      <w:spacing w:before="100" w:beforeAutospacing="1" w:after="120" w:line="276" w:lineRule="auto"/>
      <w:contextualSpacing/>
      <w:jc w:val="right"/>
    </w:pPr>
    <w:rPr>
      <w:rFonts w:cs="Times New Roman"/>
      <w:noProof/>
      <w:color w:val="808080" w:themeColor="background1" w:themeShade="80"/>
      <w:sz w:val="16"/>
      <w:szCs w:val="20"/>
    </w:rPr>
  </w:style>
  <w:style w:type="paragraph" w:customStyle="1" w:styleId="Pidipaginapari-Info">
    <w:name w:val="Pià di pagina pari - Info"/>
    <w:basedOn w:val="Normale"/>
    <w:qFormat/>
    <w:rsid w:val="000D70B6"/>
    <w:pPr>
      <w:tabs>
        <w:tab w:val="center" w:pos="4819"/>
        <w:tab w:val="right" w:pos="9638"/>
      </w:tabs>
      <w:spacing w:before="100" w:beforeAutospacing="1" w:after="120" w:line="276" w:lineRule="auto"/>
      <w:contextualSpacing/>
    </w:pPr>
    <w:rPr>
      <w:rFonts w:cs="Times New Roman"/>
      <w:noProof/>
      <w:color w:val="808080" w:themeColor="background1" w:themeShade="80"/>
      <w:sz w:val="16"/>
      <w:szCs w:val="20"/>
    </w:rPr>
  </w:style>
  <w:style w:type="character" w:styleId="Riferimentointenso">
    <w:name w:val="Intense Reference"/>
    <w:basedOn w:val="Carpredefinitoparagrafo"/>
    <w:uiPriority w:val="32"/>
    <w:qFormat/>
    <w:rsid w:val="000F4871"/>
    <w:rPr>
      <w:b/>
      <w:bCs/>
      <w:smallCaps/>
      <w:color w:val="5B9BD5" w:themeColor="accent1"/>
      <w:spacing w:val="5"/>
    </w:rPr>
  </w:style>
  <w:style w:type="paragraph" w:styleId="Paragrafoelenco">
    <w:name w:val="List Paragraph"/>
    <w:aliases w:val="Punto elenco 1,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0F4871"/>
    <w:pPr>
      <w:widowControl w:val="0"/>
      <w:autoSpaceDE w:val="0"/>
      <w:autoSpaceDN w:val="0"/>
      <w:spacing w:after="0" w:line="240" w:lineRule="auto"/>
      <w:ind w:left="304" w:hanging="125"/>
    </w:pPr>
    <w:rPr>
      <w:rFonts w:ascii="Microsoft Sans Serif" w:eastAsia="Microsoft Sans Serif" w:hAnsi="Microsoft Sans Serif" w:cs="Microsoft Sans Serif"/>
    </w:rPr>
  </w:style>
  <w:style w:type="character" w:customStyle="1" w:styleId="ParagrafoelencoCarattere">
    <w:name w:val="Paragrafo elenco Carattere"/>
    <w:aliases w:val="Punto elenco 1 Carattere,EL Paragrafo elenco Carattere,Paragrafo elenco puntato Carattere,Normal bullet 2 Carattere,Bullet list Carattere,Numbered List Carattere,List Paragraph1 Carattere,Elenco num ARGEA Carattere"/>
    <w:basedOn w:val="Carpredefinitoparagrafo"/>
    <w:link w:val="Paragrafoelenco"/>
    <w:uiPriority w:val="34"/>
    <w:qFormat/>
    <w:locked/>
    <w:rsid w:val="000F4871"/>
    <w:rPr>
      <w:rFonts w:ascii="Microsoft Sans Serif" w:eastAsia="Microsoft Sans Serif" w:hAnsi="Microsoft Sans Serif" w:cs="Microsoft Sans Serif"/>
    </w:rPr>
  </w:style>
  <w:style w:type="paragraph" w:styleId="Corpotesto">
    <w:name w:val="Body Text"/>
    <w:basedOn w:val="Normale"/>
    <w:link w:val="CorpotestoCaratter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FA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Grigliatabella">
    <w:name w:val="Table Grid"/>
    <w:basedOn w:val="Tabellanormale"/>
    <w:uiPriority w:val="39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fasiintensa">
    <w:name w:val="Intense Emphasis"/>
    <w:basedOn w:val="Carpredefinitoparagrafo"/>
    <w:uiPriority w:val="21"/>
    <w:qFormat/>
    <w:rsid w:val="007133BF"/>
    <w:rPr>
      <w:i/>
      <w:iCs/>
      <w:color w:val="2E74B5" w:themeColor="accent1" w:themeShade="BF"/>
    </w:rPr>
  </w:style>
  <w:style w:type="paragraph" w:customStyle="1" w:styleId="TeamBilancio">
    <w:name w:val="Team Bilancio"/>
    <w:basedOn w:val="Normale"/>
    <w:rsid w:val="004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4D3EE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3EED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4D3EED"/>
    <w:rPr>
      <w:vertAlign w:val="superscript"/>
    </w:rPr>
  </w:style>
  <w:style w:type="character" w:customStyle="1" w:styleId="Caratterinotaapidipagina">
    <w:name w:val="Caratteri nota a piè di pagina"/>
    <w:qFormat/>
    <w:rsid w:val="00704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cuments\Da%20pubblicare%20sul%20sito%20basilicata%20europa\Avviso%20Pronti%20per%20l'export%20+%20allegati\ALL%201_%20DEFINI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6777C-747D-4A6C-A447-A5DF5442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1_ DEFINIZIONI</Template>
  <TotalTime>4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Antonaglia Michele</cp:lastModifiedBy>
  <cp:revision>1</cp:revision>
  <dcterms:created xsi:type="dcterms:W3CDTF">2026-05-04T12:26:00Z</dcterms:created>
  <dcterms:modified xsi:type="dcterms:W3CDTF">2026-06-11T09:36:00Z</dcterms:modified>
</cp:coreProperties>
</file>