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3A0B" w14:textId="77777777" w:rsidR="00B2314B" w:rsidRDefault="00B2314B" w:rsidP="00B2314B">
      <w:pPr>
        <w:ind w:left="7080" w:firstLine="708"/>
        <w:rPr>
          <w:rFonts w:ascii="Arial" w:hAnsi="Arial" w:cs="Arial"/>
          <w:b/>
          <w:sz w:val="18"/>
        </w:rPr>
      </w:pPr>
      <w:bookmarkStart w:id="0" w:name="_GoBack"/>
      <w:bookmarkEnd w:id="0"/>
      <w:r w:rsidRPr="006F0B0B">
        <w:rPr>
          <w:rFonts w:ascii="Arial" w:hAnsi="Arial" w:cs="Arial"/>
          <w:b/>
          <w:sz w:val="18"/>
        </w:rPr>
        <w:t xml:space="preserve">Allegato </w:t>
      </w:r>
      <w:r>
        <w:rPr>
          <w:rFonts w:ascii="Arial" w:hAnsi="Arial" w:cs="Arial"/>
          <w:b/>
          <w:sz w:val="18"/>
        </w:rPr>
        <w:t>B</w:t>
      </w:r>
    </w:p>
    <w:p w14:paraId="3BA69356" w14:textId="77777777" w:rsidR="00B2314B" w:rsidRDefault="00B2314B" w:rsidP="00B2314B">
      <w:pPr>
        <w:jc w:val="right"/>
        <w:rPr>
          <w:b/>
          <w:bCs/>
          <w:iCs/>
          <w:u w:val="single"/>
        </w:rPr>
      </w:pPr>
      <w:r w:rsidRPr="00272DAB">
        <w:rPr>
          <w:b/>
          <w:bCs/>
          <w:iCs/>
          <w:u w:val="single"/>
        </w:rPr>
        <w:t xml:space="preserve">PROPOSTA PROGETTUALE </w:t>
      </w:r>
    </w:p>
    <w:p w14:paraId="006F0DD5" w14:textId="77777777" w:rsidR="00B2314B" w:rsidRPr="002B5701" w:rsidRDefault="00B2314B" w:rsidP="00B2314B">
      <w:pPr>
        <w:ind w:left="7080" w:firstLine="708"/>
      </w:pPr>
    </w:p>
    <w:p w14:paraId="3F7251B6" w14:textId="3BC46AC9" w:rsidR="00B2314B" w:rsidRPr="000630D8" w:rsidRDefault="00B2314B" w:rsidP="00B2314B">
      <w:pPr>
        <w:spacing w:line="240" w:lineRule="auto"/>
        <w:jc w:val="center"/>
        <w:rPr>
          <w:b/>
          <w:bCs/>
          <w:i/>
          <w:iCs/>
        </w:rPr>
      </w:pPr>
      <w:r w:rsidRPr="000630D8">
        <w:rPr>
          <w:b/>
          <w:bCs/>
          <w:i/>
          <w:iCs/>
        </w:rPr>
        <w:t>AVVISO PUBBLICO PRONTI PER L’EXPORT</w:t>
      </w:r>
      <w:r w:rsidR="00105D14">
        <w:rPr>
          <w:b/>
          <w:bCs/>
          <w:i/>
          <w:iCs/>
        </w:rPr>
        <w:t>:</w:t>
      </w:r>
      <w:r w:rsidRPr="000630D8">
        <w:rPr>
          <w:b/>
          <w:bCs/>
          <w:i/>
          <w:iCs/>
        </w:rPr>
        <w:t xml:space="preserve"> </w:t>
      </w:r>
    </w:p>
    <w:p w14:paraId="1FB588D7" w14:textId="77777777" w:rsidR="00B2314B" w:rsidRPr="000630D8" w:rsidRDefault="00B2314B" w:rsidP="00B2314B">
      <w:pPr>
        <w:spacing w:line="240" w:lineRule="auto"/>
        <w:jc w:val="center"/>
        <w:rPr>
          <w:b/>
          <w:bCs/>
          <w:i/>
          <w:iCs/>
        </w:rPr>
      </w:pPr>
      <w:r w:rsidRPr="000630D8">
        <w:rPr>
          <w:b/>
          <w:bCs/>
          <w:i/>
          <w:iCs/>
        </w:rPr>
        <w:t xml:space="preserve"> MISURE DI INTERNAZIONALIZZAZIONE PER LE IMPRESE LUCANE</w:t>
      </w:r>
    </w:p>
    <w:p w14:paraId="124F5741" w14:textId="77777777" w:rsidR="00B2314B" w:rsidRPr="000630D8" w:rsidRDefault="00B2314B" w:rsidP="00B2314B">
      <w:pPr>
        <w:ind w:left="40" w:right="128"/>
        <w:jc w:val="center"/>
        <w:rPr>
          <w:rFonts w:cs="Arial"/>
          <w:b/>
        </w:rPr>
      </w:pPr>
      <w:r w:rsidRPr="000630D8">
        <w:rPr>
          <w:rFonts w:cs="Arial"/>
          <w:b/>
          <w:u w:val="single"/>
        </w:rPr>
        <w:t>(Richiesta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di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contributi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e</w:t>
      </w:r>
      <w:r w:rsidRPr="000630D8">
        <w:rPr>
          <w:rFonts w:cs="Arial"/>
          <w:b/>
          <w:spacing w:val="-10"/>
          <w:u w:val="single"/>
        </w:rPr>
        <w:t xml:space="preserve"> </w:t>
      </w:r>
      <w:r w:rsidRPr="000630D8">
        <w:rPr>
          <w:rFonts w:cs="Arial"/>
          <w:b/>
          <w:u w:val="single"/>
        </w:rPr>
        <w:t>dichiarazione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sostitutiva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articoli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46</w:t>
      </w:r>
      <w:r w:rsidRPr="000630D8">
        <w:rPr>
          <w:rFonts w:cs="Arial"/>
          <w:b/>
          <w:spacing w:val="-10"/>
          <w:u w:val="single"/>
        </w:rPr>
        <w:t xml:space="preserve"> </w:t>
      </w:r>
      <w:r w:rsidRPr="000630D8">
        <w:rPr>
          <w:rFonts w:cs="Arial"/>
          <w:b/>
          <w:u w:val="single"/>
        </w:rPr>
        <w:t>e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47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D.P.R.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u w:val="single"/>
        </w:rPr>
        <w:t>445/2000</w:t>
      </w:r>
      <w:r w:rsidRPr="000630D8">
        <w:rPr>
          <w:rFonts w:cs="Arial"/>
          <w:b/>
          <w:spacing w:val="-10"/>
          <w:u w:val="single"/>
        </w:rPr>
        <w:t xml:space="preserve"> </w:t>
      </w:r>
      <w:r w:rsidRPr="000630D8">
        <w:rPr>
          <w:rFonts w:cs="Arial"/>
          <w:b/>
          <w:u w:val="single"/>
        </w:rPr>
        <w:t>e</w:t>
      </w:r>
      <w:r w:rsidRPr="000630D8">
        <w:rPr>
          <w:rFonts w:cs="Arial"/>
          <w:b/>
          <w:spacing w:val="-11"/>
          <w:u w:val="single"/>
        </w:rPr>
        <w:t xml:space="preserve"> </w:t>
      </w:r>
      <w:r w:rsidRPr="000630D8">
        <w:rPr>
          <w:rFonts w:cs="Arial"/>
          <w:b/>
          <w:spacing w:val="-2"/>
          <w:u w:val="single"/>
        </w:rPr>
        <w:t>s.m.i.)</w:t>
      </w:r>
    </w:p>
    <w:p w14:paraId="08D32678" w14:textId="77777777" w:rsidR="00B2314B" w:rsidRPr="000630D8" w:rsidRDefault="00B2314B" w:rsidP="00B2314B">
      <w:pPr>
        <w:widowControl w:val="0"/>
        <w:spacing w:line="288" w:lineRule="auto"/>
        <w:jc w:val="both"/>
        <w:rPr>
          <w:rFonts w:cstheme="minorHAnsi"/>
        </w:rPr>
      </w:pPr>
      <w:r w:rsidRPr="000630D8">
        <w:rPr>
          <w:rFonts w:cstheme="minorHAnsi"/>
        </w:rPr>
        <w:t>Il sottoscritto (</w:t>
      </w:r>
      <w:r w:rsidRPr="000630D8">
        <w:rPr>
          <w:rFonts w:cstheme="minorHAnsi"/>
          <w:i/>
        </w:rPr>
        <w:t>cognome e nome</w:t>
      </w:r>
      <w:r w:rsidRPr="000630D8">
        <w:rPr>
          <w:rFonts w:cstheme="minorHAnsi"/>
        </w:rPr>
        <w:t>) ………………………………………………nato a ……………………………….. in data……………………………residente in Via ...…………………………………………… n ………….. ……………c.a.p .………….… Comune …………………….……Prov.………codice fiscale personale……………………</w:t>
      </w:r>
    </w:p>
    <w:p w14:paraId="27777282" w14:textId="77777777" w:rsidR="00B2314B" w:rsidRPr="000630D8" w:rsidRDefault="00B2314B" w:rsidP="00B2314B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30D8">
        <w:rPr>
          <w:rFonts w:asciiTheme="minorHAnsi" w:hAnsiTheme="minorHAnsi" w:cstheme="minorHAnsi"/>
          <w:sz w:val="22"/>
          <w:szCs w:val="22"/>
        </w:rPr>
        <w:t>in qualità di :</w:t>
      </w:r>
    </w:p>
    <w:p w14:paraId="2C709F73" w14:textId="77777777" w:rsidR="00B2314B" w:rsidRPr="000630D8" w:rsidRDefault="0089647B" w:rsidP="00B2314B">
      <w:pPr>
        <w:pStyle w:val="Corpotesto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7825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14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2314B" w:rsidRPr="000630D8">
        <w:rPr>
          <w:rFonts w:asciiTheme="minorHAnsi" w:hAnsiTheme="minorHAnsi" w:cstheme="minorHAnsi"/>
          <w:sz w:val="22"/>
          <w:szCs w:val="22"/>
        </w:rPr>
        <w:t>rappresentante legale dell’impresa</w:t>
      </w:r>
    </w:p>
    <w:p w14:paraId="77A1B76C" w14:textId="77777777" w:rsidR="00B2314B" w:rsidRPr="003D03AA" w:rsidRDefault="00B2314B" w:rsidP="00B2314B">
      <w:pPr>
        <w:pStyle w:val="Corpotesto"/>
        <w:spacing w:before="136"/>
        <w:rPr>
          <w:rFonts w:ascii="Arial" w:hAnsi="Arial" w:cs="Arial"/>
          <w:b/>
          <w:sz w:val="20"/>
          <w:szCs w:val="20"/>
        </w:rPr>
      </w:pPr>
    </w:p>
    <w:tbl>
      <w:tblPr>
        <w:tblStyle w:val="Tabellasemplice-1"/>
        <w:tblW w:w="4976" w:type="pct"/>
        <w:tblLook w:val="04A0" w:firstRow="1" w:lastRow="0" w:firstColumn="1" w:lastColumn="0" w:noHBand="0" w:noVBand="1"/>
      </w:tblPr>
      <w:tblGrid>
        <w:gridCol w:w="1688"/>
        <w:gridCol w:w="2586"/>
        <w:gridCol w:w="2034"/>
        <w:gridCol w:w="782"/>
        <w:gridCol w:w="1078"/>
        <w:gridCol w:w="481"/>
        <w:gridCol w:w="1158"/>
      </w:tblGrid>
      <w:tr w:rsidR="00B2314B" w:rsidRPr="000630D8" w14:paraId="20DD0971" w14:textId="77777777" w:rsidTr="00AA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6" w:type="dxa"/>
            <w:gridSpan w:val="7"/>
          </w:tcPr>
          <w:p w14:paraId="1206905D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bookmarkStart w:id="1" w:name="_Hlk214961594"/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Anagrafica impresa </w:t>
            </w:r>
          </w:p>
        </w:tc>
      </w:tr>
      <w:tr w:rsidR="00B2314B" w:rsidRPr="000630D8" w14:paraId="566FE29E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 w:val="restart"/>
          </w:tcPr>
          <w:p w14:paraId="5ABFFCBB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Impresa </w:t>
            </w:r>
          </w:p>
        </w:tc>
        <w:tc>
          <w:tcPr>
            <w:tcW w:w="4620" w:type="dxa"/>
            <w:gridSpan w:val="2"/>
          </w:tcPr>
          <w:p w14:paraId="124F731E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3497" w:type="dxa"/>
            <w:gridSpan w:val="4"/>
          </w:tcPr>
          <w:p w14:paraId="0D000FEE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 giuridica</w:t>
            </w:r>
          </w:p>
        </w:tc>
      </w:tr>
      <w:tr w:rsidR="00B2314B" w:rsidRPr="000630D8" w14:paraId="60F4FDB7" w14:textId="77777777" w:rsidTr="00AA5F9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/>
          </w:tcPr>
          <w:p w14:paraId="1D55BA57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14:paraId="7CDA6781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3497" w:type="dxa"/>
            <w:gridSpan w:val="4"/>
          </w:tcPr>
          <w:p w14:paraId="61C1C024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5038CCFD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 w:val="restart"/>
          </w:tcPr>
          <w:p w14:paraId="31B6511D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 xml:space="preserve">Sede legale </w:t>
            </w:r>
          </w:p>
        </w:tc>
        <w:tc>
          <w:tcPr>
            <w:tcW w:w="2586" w:type="dxa"/>
          </w:tcPr>
          <w:p w14:paraId="3A529423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Comune</w:t>
            </w:r>
          </w:p>
        </w:tc>
        <w:tc>
          <w:tcPr>
            <w:tcW w:w="2034" w:type="dxa"/>
          </w:tcPr>
          <w:p w14:paraId="0D09CAF3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</w:t>
            </w:r>
          </w:p>
        </w:tc>
        <w:tc>
          <w:tcPr>
            <w:tcW w:w="1860" w:type="dxa"/>
            <w:gridSpan w:val="2"/>
          </w:tcPr>
          <w:p w14:paraId="4BBB83A6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Via</w:t>
            </w:r>
          </w:p>
        </w:tc>
        <w:tc>
          <w:tcPr>
            <w:tcW w:w="481" w:type="dxa"/>
          </w:tcPr>
          <w:p w14:paraId="73B65A0F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n.</w:t>
            </w:r>
          </w:p>
        </w:tc>
        <w:tc>
          <w:tcPr>
            <w:tcW w:w="1155" w:type="dxa"/>
          </w:tcPr>
          <w:p w14:paraId="35A9DAB9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Prov.</w:t>
            </w:r>
          </w:p>
        </w:tc>
      </w:tr>
      <w:tr w:rsidR="00B2314B" w:rsidRPr="000630D8" w14:paraId="79E4A53C" w14:textId="77777777" w:rsidTr="00AA5F9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/>
          </w:tcPr>
          <w:p w14:paraId="2E1CE153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4FCF7B5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7B7AA55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14:paraId="7C0E2E9B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481" w:type="dxa"/>
          </w:tcPr>
          <w:p w14:paraId="471EE532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74B96CB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39F27D86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 w:val="restart"/>
          </w:tcPr>
          <w:p w14:paraId="53A3F78A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Sede operativa</w:t>
            </w:r>
          </w:p>
        </w:tc>
        <w:tc>
          <w:tcPr>
            <w:tcW w:w="2586" w:type="dxa"/>
          </w:tcPr>
          <w:p w14:paraId="545C5601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Comune</w:t>
            </w:r>
          </w:p>
        </w:tc>
        <w:tc>
          <w:tcPr>
            <w:tcW w:w="2034" w:type="dxa"/>
          </w:tcPr>
          <w:p w14:paraId="755C3B47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</w:t>
            </w:r>
          </w:p>
        </w:tc>
        <w:tc>
          <w:tcPr>
            <w:tcW w:w="1860" w:type="dxa"/>
            <w:gridSpan w:val="2"/>
          </w:tcPr>
          <w:p w14:paraId="6E5B079B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Via</w:t>
            </w:r>
          </w:p>
        </w:tc>
        <w:tc>
          <w:tcPr>
            <w:tcW w:w="481" w:type="dxa"/>
          </w:tcPr>
          <w:p w14:paraId="353FA60B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n.</w:t>
            </w:r>
          </w:p>
        </w:tc>
        <w:tc>
          <w:tcPr>
            <w:tcW w:w="1155" w:type="dxa"/>
          </w:tcPr>
          <w:p w14:paraId="65D1BAA7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Prov.</w:t>
            </w:r>
          </w:p>
        </w:tc>
      </w:tr>
      <w:tr w:rsidR="00B2314B" w:rsidRPr="000630D8" w14:paraId="1929FBC5" w14:textId="77777777" w:rsidTr="00AA5F9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/>
          </w:tcPr>
          <w:p w14:paraId="26C643E4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F273CE0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034" w:type="dxa"/>
          </w:tcPr>
          <w:p w14:paraId="3F5715F2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14:paraId="0AF1C414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481" w:type="dxa"/>
          </w:tcPr>
          <w:p w14:paraId="77FBDA9A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5" w:type="dxa"/>
          </w:tcPr>
          <w:p w14:paraId="13FE2DA6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2929B957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 w:val="restart"/>
          </w:tcPr>
          <w:p w14:paraId="7AAC6C76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Dati e tipologia</w:t>
            </w:r>
          </w:p>
          <w:p w14:paraId="43C9D80A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impresa</w:t>
            </w:r>
          </w:p>
        </w:tc>
        <w:tc>
          <w:tcPr>
            <w:tcW w:w="2586" w:type="dxa"/>
          </w:tcPr>
          <w:p w14:paraId="3171C423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Codice fiscale</w:t>
            </w:r>
          </w:p>
        </w:tc>
        <w:tc>
          <w:tcPr>
            <w:tcW w:w="5531" w:type="dxa"/>
            <w:gridSpan w:val="5"/>
          </w:tcPr>
          <w:p w14:paraId="747E37A5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Partita IVA</w:t>
            </w:r>
          </w:p>
        </w:tc>
      </w:tr>
      <w:tr w:rsidR="00B2314B" w:rsidRPr="000630D8" w14:paraId="28DE81D9" w14:textId="77777777" w:rsidTr="00AA5F94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/>
          </w:tcPr>
          <w:p w14:paraId="40B816F2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15521AB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531" w:type="dxa"/>
            <w:gridSpan w:val="5"/>
          </w:tcPr>
          <w:p w14:paraId="69F9A291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137F0CF7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/>
          </w:tcPr>
          <w:p w14:paraId="7B282E41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</w:p>
        </w:tc>
        <w:tc>
          <w:tcPr>
            <w:tcW w:w="2586" w:type="dxa"/>
          </w:tcPr>
          <w:p w14:paraId="4F837E4E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Codice Ateco Attività</w:t>
            </w:r>
          </w:p>
        </w:tc>
        <w:tc>
          <w:tcPr>
            <w:tcW w:w="2816" w:type="dxa"/>
            <w:gridSpan w:val="2"/>
          </w:tcPr>
          <w:p w14:paraId="02915892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15" w:type="dxa"/>
            <w:gridSpan w:val="3"/>
          </w:tcPr>
          <w:p w14:paraId="1CFF918A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4B887C9F" w14:textId="77777777" w:rsidTr="00AA5F9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Merge/>
          </w:tcPr>
          <w:p w14:paraId="0C212232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</w:p>
        </w:tc>
        <w:tc>
          <w:tcPr>
            <w:tcW w:w="8118" w:type="dxa"/>
            <w:gridSpan w:val="6"/>
          </w:tcPr>
          <w:p w14:paraId="6E29900F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6346583F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4E21AC43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Indirizzi email</w:t>
            </w:r>
          </w:p>
        </w:tc>
        <w:tc>
          <w:tcPr>
            <w:tcW w:w="8118" w:type="dxa"/>
            <w:gridSpan w:val="6"/>
          </w:tcPr>
          <w:p w14:paraId="7CDA71A2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4EB9C51E" w14:textId="77777777" w:rsidTr="00AA5F94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1CB46798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bCs w:val="0"/>
                <w:spacing w:val="-2"/>
                <w:sz w:val="20"/>
                <w:szCs w:val="20"/>
              </w:rPr>
              <w:t>Indirizzo pec</w:t>
            </w:r>
          </w:p>
        </w:tc>
        <w:tc>
          <w:tcPr>
            <w:tcW w:w="8118" w:type="dxa"/>
            <w:gridSpan w:val="6"/>
          </w:tcPr>
          <w:p w14:paraId="4FF6EB9D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B2314B" w:rsidRPr="000630D8" w14:paraId="0A32E92C" w14:textId="77777777" w:rsidTr="00A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47CBFCFE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</w:pPr>
            <w:r w:rsidRPr="000630D8">
              <w:rPr>
                <w:rFonts w:asciiTheme="minorHAnsi" w:hAnsiTheme="minorHAnsi" w:cstheme="minorHAnsi"/>
                <w:b w:val="0"/>
                <w:spacing w:val="-2"/>
                <w:sz w:val="20"/>
                <w:szCs w:val="20"/>
              </w:rPr>
              <w:t>Sito internet</w:t>
            </w:r>
          </w:p>
        </w:tc>
        <w:tc>
          <w:tcPr>
            <w:tcW w:w="8118" w:type="dxa"/>
            <w:gridSpan w:val="6"/>
          </w:tcPr>
          <w:p w14:paraId="77B58818" w14:textId="77777777" w:rsidR="00B2314B" w:rsidRPr="000630D8" w:rsidRDefault="00B2314B" w:rsidP="00AA5F94">
            <w:pPr>
              <w:pStyle w:val="TableParagraph"/>
              <w:spacing w:before="7" w:line="194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bookmarkEnd w:id="1"/>
    </w:tbl>
    <w:p w14:paraId="5E27F88D" w14:textId="77777777" w:rsidR="00B2314B" w:rsidRDefault="00B2314B" w:rsidP="00B2314B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3E772292" w14:textId="77777777" w:rsidR="00B2314B" w:rsidRPr="000630D8" w:rsidRDefault="00B2314B" w:rsidP="00B2314B">
      <w:pPr>
        <w:jc w:val="both"/>
        <w:rPr>
          <w:rFonts w:cstheme="minorHAnsi"/>
          <w:bCs/>
          <w:iCs/>
        </w:rPr>
      </w:pPr>
      <w:r w:rsidRPr="000630D8">
        <w:rPr>
          <w:rFonts w:cstheme="minorHAnsi"/>
          <w:bCs/>
          <w:iCs/>
        </w:rPr>
        <w:t>consapevole delle sanzioni penali a cui può andare incontro in caso di false attestazioni e dichiarazioni mendaci sotto la propria responsabilità ai sensi e per gli effetti degli artt. 19,46,47 e 76 del D.P.R. n. 415/2000</w:t>
      </w:r>
    </w:p>
    <w:p w14:paraId="7B7623B6" w14:textId="77777777" w:rsidR="00B2314B" w:rsidRPr="000630D8" w:rsidRDefault="00B2314B" w:rsidP="00B2314B">
      <w:pPr>
        <w:jc w:val="center"/>
        <w:rPr>
          <w:rFonts w:cstheme="minorHAnsi"/>
          <w:bCs/>
          <w:iCs/>
          <w:u w:val="single"/>
        </w:rPr>
      </w:pPr>
      <w:r w:rsidRPr="000630D8">
        <w:rPr>
          <w:rFonts w:cstheme="minorHAnsi"/>
          <w:bCs/>
          <w:iCs/>
          <w:u w:val="single"/>
        </w:rPr>
        <w:t>DICHIARA</w:t>
      </w:r>
    </w:p>
    <w:p w14:paraId="7E44F3CD" w14:textId="77777777" w:rsidR="00B2314B" w:rsidRPr="000630D8" w:rsidRDefault="00B2314B" w:rsidP="00B2314B">
      <w:pPr>
        <w:rPr>
          <w:bCs/>
          <w:iCs/>
        </w:rPr>
      </w:pPr>
      <w:r w:rsidRPr="000630D8">
        <w:rPr>
          <w:bCs/>
          <w:iCs/>
        </w:rPr>
        <w:t>Che tutti i dati e le informazioni contenute nella presente proposta progettuale sono corrispondenti al vero</w:t>
      </w:r>
    </w:p>
    <w:p w14:paraId="3649F4E3" w14:textId="77777777" w:rsidR="00B2314B" w:rsidRPr="000630D8" w:rsidRDefault="00B2314B" w:rsidP="00B2314B">
      <w:pPr>
        <w:spacing w:after="0"/>
        <w:jc w:val="right"/>
        <w:rPr>
          <w:b/>
          <w:bCs/>
        </w:rPr>
      </w:pPr>
      <w:r w:rsidRPr="000630D8">
        <w:rPr>
          <w:b/>
          <w:bCs/>
        </w:rPr>
        <w:t>___________________________________________________________</w:t>
      </w:r>
    </w:p>
    <w:p w14:paraId="4E447438" w14:textId="77777777" w:rsidR="00B2314B" w:rsidRDefault="00B2314B" w:rsidP="00B2314B">
      <w:pPr>
        <w:spacing w:after="0"/>
        <w:ind w:left="3540" w:firstLine="708"/>
        <w:rPr>
          <w:b/>
          <w:bCs/>
        </w:rPr>
      </w:pPr>
      <w:r w:rsidRPr="000630D8">
        <w:rPr>
          <w:b/>
          <w:bCs/>
        </w:rPr>
        <w:t>Firma digitale del legale rappresentante dell’impresa</w:t>
      </w:r>
    </w:p>
    <w:p w14:paraId="332B5452" w14:textId="77777777" w:rsidR="00B2314B" w:rsidRDefault="00B2314B" w:rsidP="00B2314B">
      <w:pPr>
        <w:rPr>
          <w:b/>
          <w:bCs/>
        </w:rPr>
      </w:pPr>
      <w:r>
        <w:rPr>
          <w:b/>
          <w:bCs/>
        </w:rPr>
        <w:br w:type="page"/>
      </w:r>
    </w:p>
    <w:p w14:paraId="204EAEAC" w14:textId="77777777" w:rsidR="00B2314B" w:rsidRPr="000630D8" w:rsidRDefault="00B2314B" w:rsidP="00B2314B">
      <w:pPr>
        <w:spacing w:after="0"/>
        <w:ind w:left="3540" w:firstLine="708"/>
        <w:rPr>
          <w:b/>
          <w:bCs/>
        </w:rPr>
      </w:pPr>
    </w:p>
    <w:p w14:paraId="058FD102" w14:textId="77777777" w:rsidR="00B2314B" w:rsidRDefault="00B2314B" w:rsidP="00B2314B">
      <w:pPr>
        <w:spacing w:after="0"/>
        <w:rPr>
          <w:b/>
          <w:bCs/>
          <w:sz w:val="18"/>
          <w:szCs w:val="18"/>
        </w:rPr>
      </w:pPr>
    </w:p>
    <w:p w14:paraId="7951E901" w14:textId="77777777" w:rsidR="00B2314B" w:rsidRPr="000630D8" w:rsidRDefault="00B2314B" w:rsidP="00B2314B">
      <w:pPr>
        <w:pStyle w:val="Paragrafoelenco"/>
        <w:widowControl/>
        <w:numPr>
          <w:ilvl w:val="0"/>
          <w:numId w:val="9"/>
        </w:numPr>
        <w:autoSpaceDE/>
        <w:autoSpaceDN/>
        <w:spacing w:line="320" w:lineRule="exact"/>
        <w:ind w:left="0" w:right="83" w:hanging="284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630D8">
        <w:rPr>
          <w:rFonts w:asciiTheme="minorHAnsi" w:hAnsiTheme="minorHAnsi" w:cstheme="minorHAnsi"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8560C" wp14:editId="40C9E194">
                <wp:simplePos x="0" y="0"/>
                <wp:positionH relativeFrom="margin">
                  <wp:align>right</wp:align>
                </wp:positionH>
                <wp:positionV relativeFrom="paragraph">
                  <wp:posOffset>659130</wp:posOffset>
                </wp:positionV>
                <wp:extent cx="6240780" cy="838200"/>
                <wp:effectExtent l="0" t="0" r="26670" b="19050"/>
                <wp:wrapSquare wrapText="bothSides"/>
                <wp:docPr id="16908859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CEF02" w14:textId="77777777" w:rsidR="00B2314B" w:rsidRDefault="00B2314B" w:rsidP="00B231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8560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0.2pt;margin-top:51.9pt;width:491.4pt;height:6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">
                <v:textbox>
                  <w:txbxContent>
                    <w:p w14:paraId="27ACEF02" w14:textId="77777777" w:rsidR="00B2314B" w:rsidRDefault="00B2314B" w:rsidP="00B2314B"/>
                  </w:txbxContent>
                </v:textbox>
                <w10:wrap type="square" anchorx="margin"/>
              </v:shape>
            </w:pict>
          </mc:Fallback>
        </mc:AlternateContent>
      </w:r>
      <w:r w:rsidRPr="000630D8">
        <w:rPr>
          <w:rStyle w:val="Enfasiintensa"/>
          <w:rFonts w:asciiTheme="minorHAnsi" w:hAnsiTheme="minorHAnsi" w:cstheme="minorHAnsi"/>
          <w:i w:val="0"/>
          <w:color w:val="auto"/>
          <w:sz w:val="20"/>
          <w:szCs w:val="20"/>
        </w:rPr>
        <w:t>PROFILO AZIENDALE (DESCRIVERE LA MISSIONE DELL’AZIENDA E IL CORE BUSINESS, IL MERCATO DI RIFERIMENTO E LE STRATEGIE COMPETITIVE POSTE IN ESSERE DALL’IMPRESA, LE FORME DI INTERNAZIONALIZZAZIONE ATTUATE E GLI EVENTUALI OSTACOLI INCONTRATI)</w:t>
      </w:r>
      <w:r w:rsidRPr="000630D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5664BCCE" w14:textId="77777777" w:rsidR="00B2314B" w:rsidRDefault="00B2314B" w:rsidP="00B2314B">
      <w:pPr>
        <w:spacing w:after="0"/>
        <w:rPr>
          <w:b/>
          <w:bCs/>
          <w:sz w:val="18"/>
          <w:szCs w:val="18"/>
        </w:rPr>
      </w:pPr>
    </w:p>
    <w:p w14:paraId="71AC04F9" w14:textId="77777777" w:rsidR="00B2314B" w:rsidRPr="000630D8" w:rsidRDefault="00B2314B" w:rsidP="00B2314B">
      <w:pPr>
        <w:pStyle w:val="Paragrafoelenco"/>
        <w:widowControl/>
        <w:numPr>
          <w:ilvl w:val="0"/>
          <w:numId w:val="9"/>
        </w:numPr>
        <w:autoSpaceDE/>
        <w:autoSpaceDN/>
        <w:spacing w:line="320" w:lineRule="exact"/>
        <w:ind w:left="0" w:right="366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30D8">
        <w:rPr>
          <w:rFonts w:asciiTheme="minorHAnsi" w:hAnsiTheme="minorHAnsi" w:cstheme="minorHAnsi"/>
          <w:bCs/>
          <w:sz w:val="20"/>
          <w:szCs w:val="20"/>
        </w:rPr>
        <w:t>DESCRIZIONE DELL’INIZIATIVA</w:t>
      </w:r>
      <w:r w:rsidRPr="000630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630D8">
        <w:rPr>
          <w:rFonts w:asciiTheme="minorHAnsi" w:hAnsiTheme="minorHAnsi" w:cstheme="minorHAnsi"/>
          <w:bCs/>
          <w:sz w:val="20"/>
          <w:szCs w:val="20"/>
        </w:rPr>
        <w:t>(DESCRIVERE LE FINALITÀ E GLI OBIETTIVI CHE SI INTENDONO CONSEGUIRE ANCHE IN RIFERIMENTO A QUANTO PREVISTO ALL’ART. 3 COMMA 2 DELL’AVVISO PUBBLICO)</w:t>
      </w:r>
    </w:p>
    <w:p w14:paraId="6F47B200" w14:textId="77777777" w:rsidR="00B2314B" w:rsidRDefault="00B2314B" w:rsidP="00B2314B">
      <w:pPr>
        <w:spacing w:after="0"/>
        <w:rPr>
          <w:b/>
          <w:bCs/>
          <w:sz w:val="18"/>
          <w:szCs w:val="18"/>
        </w:rPr>
      </w:pPr>
    </w:p>
    <w:p w14:paraId="2C84996B" w14:textId="77777777" w:rsidR="00B2314B" w:rsidRPr="000630D8" w:rsidRDefault="00B2314B" w:rsidP="00B2314B">
      <w:pPr>
        <w:pStyle w:val="Paragrafoelenco"/>
        <w:widowControl/>
        <w:numPr>
          <w:ilvl w:val="0"/>
          <w:numId w:val="9"/>
        </w:numPr>
        <w:autoSpaceDE/>
        <w:autoSpaceDN/>
        <w:spacing w:line="320" w:lineRule="exact"/>
        <w:ind w:left="0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30D8">
        <w:rPr>
          <w:rFonts w:asciiTheme="minorHAnsi" w:hAnsiTheme="minorHAnsi" w:cstheme="minorHAnsi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DFAEBA" wp14:editId="6F3EE5BE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6248400" cy="923925"/>
                <wp:effectExtent l="0" t="0" r="19050" b="28575"/>
                <wp:wrapSquare wrapText="bothSides"/>
                <wp:docPr id="2116680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F6F3" w14:textId="77777777" w:rsidR="00B2314B" w:rsidRDefault="00B2314B" w:rsidP="00B2314B">
                            <w:pPr>
                              <w:ind w:right="-17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AEBA" id="_x0000_s1027" type="#_x0000_t202" style="position:absolute;left:0;text-align:left;margin-left:440.8pt;margin-top:23.5pt;width:492pt;height:72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">
                <v:textbox>
                  <w:txbxContent>
                    <w:p w14:paraId="04E7F6F3" w14:textId="77777777" w:rsidR="00B2314B" w:rsidRDefault="00B2314B" w:rsidP="00B2314B">
                      <w:pPr>
                        <w:ind w:right="-17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30D8">
        <w:rPr>
          <w:rFonts w:asciiTheme="minorHAnsi" w:hAnsiTheme="minorHAnsi" w:cstheme="minorHAnsi"/>
          <w:bCs/>
          <w:sz w:val="20"/>
          <w:szCs w:val="20"/>
        </w:rPr>
        <w:t xml:space="preserve">INDICARE LE TIPOLOGIE DI INTERVENTO DI INTERESSE DEL PROGETTO TRA QUELLE PREVISTE </w:t>
      </w:r>
    </w:p>
    <w:p w14:paraId="75FE7B9A" w14:textId="77777777" w:rsidR="00B2314B" w:rsidRPr="000630D8" w:rsidRDefault="00B2314B" w:rsidP="00B2314B">
      <w:pPr>
        <w:pStyle w:val="Paragrafoelenco"/>
        <w:widowControl/>
        <w:numPr>
          <w:ilvl w:val="0"/>
          <w:numId w:val="9"/>
        </w:numPr>
        <w:autoSpaceDE/>
        <w:autoSpaceDN/>
        <w:spacing w:line="320" w:lineRule="exact"/>
        <w:ind w:left="0" w:right="225" w:hanging="284"/>
        <w:contextualSpacing/>
        <w:jc w:val="both"/>
        <w:rPr>
          <w:rFonts w:asciiTheme="minorHAnsi" w:hAnsiTheme="minorHAnsi" w:cstheme="minorHAnsi"/>
          <w:bCs/>
        </w:rPr>
      </w:pPr>
      <w:r w:rsidRPr="000630D8">
        <w:rPr>
          <w:rFonts w:asciiTheme="minorHAnsi" w:hAnsiTheme="minorHAnsi" w:cstheme="minorHAnsi"/>
          <w:bCs/>
        </w:rPr>
        <w:t xml:space="preserve">ALL’ART. 5 DELL’AVVISO MOTIVANDONE LA SCELTA IN COERENZA CON GLI OBIETTIVI CHE SI INTENDONO CONSEGUIRE </w:t>
      </w:r>
    </w:p>
    <w:p w14:paraId="3ED8CC11" w14:textId="77777777" w:rsidR="00B2314B" w:rsidRPr="00086794" w:rsidRDefault="00B2314B" w:rsidP="00B2314B">
      <w:pPr>
        <w:spacing w:after="0"/>
        <w:rPr>
          <w:bCs/>
          <w:sz w:val="18"/>
          <w:szCs w:val="18"/>
        </w:rPr>
      </w:pPr>
    </w:p>
    <w:p w14:paraId="1E196B3D" w14:textId="77777777" w:rsidR="00B2314B" w:rsidRDefault="00B2314B" w:rsidP="00B2314B">
      <w:pPr>
        <w:spacing w:after="0"/>
        <w:rPr>
          <w:bCs/>
          <w:sz w:val="20"/>
          <w:szCs w:val="20"/>
        </w:rPr>
      </w:pPr>
      <w:r w:rsidRPr="000630D8">
        <w:rPr>
          <w:bCs/>
          <w:sz w:val="20"/>
          <w:szCs w:val="20"/>
        </w:rPr>
        <w:t>Indicare le tipologie di intervento:</w:t>
      </w:r>
    </w:p>
    <w:p w14:paraId="5033CC70" w14:textId="77777777" w:rsidR="00B2314B" w:rsidRDefault="00B2314B" w:rsidP="00B2314B">
      <w:pPr>
        <w:spacing w:after="0"/>
        <w:rPr>
          <w:bCs/>
          <w:sz w:val="20"/>
          <w:szCs w:val="20"/>
        </w:rPr>
      </w:pPr>
    </w:p>
    <w:p w14:paraId="6E36D740" w14:textId="77777777" w:rsidR="00B2314B" w:rsidRDefault="00B2314B" w:rsidP="00B2314B">
      <w:pPr>
        <w:spacing w:after="0"/>
        <w:rPr>
          <w:bCs/>
          <w:sz w:val="20"/>
          <w:szCs w:val="20"/>
        </w:rPr>
      </w:pPr>
    </w:p>
    <w:p w14:paraId="48ECA809" w14:textId="77777777" w:rsidR="00B2314B" w:rsidRPr="000630D8" w:rsidRDefault="00B2314B" w:rsidP="00B2314B">
      <w:pPr>
        <w:spacing w:after="0"/>
        <w:rPr>
          <w:b/>
          <w:bCs/>
          <w:sz w:val="20"/>
          <w:szCs w:val="20"/>
        </w:rPr>
      </w:pPr>
      <w:r w:rsidRPr="000630D8">
        <w:rPr>
          <w:b/>
          <w:bCs/>
          <w:sz w:val="20"/>
          <w:szCs w:val="20"/>
        </w:rPr>
        <w:t>TIPOLOGIA DI INTERVENTO A)</w:t>
      </w:r>
      <w:r w:rsidRPr="000630D8">
        <w:rPr>
          <w:b/>
          <w:bCs/>
          <w:sz w:val="20"/>
          <w:szCs w:val="20"/>
        </w:rPr>
        <w:tab/>
      </w:r>
      <w:r w:rsidRPr="000630D8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12041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39F74FCA" w14:textId="77777777" w:rsidR="00B2314B" w:rsidRPr="000630D8" w:rsidRDefault="00B2314B" w:rsidP="00B2314B">
      <w:pPr>
        <w:spacing w:after="0"/>
        <w:rPr>
          <w:b/>
          <w:bCs/>
          <w:sz w:val="20"/>
          <w:szCs w:val="20"/>
        </w:rPr>
      </w:pPr>
    </w:p>
    <w:p w14:paraId="5FBCCF26" w14:textId="77777777" w:rsidR="00B2314B" w:rsidRPr="000630D8" w:rsidRDefault="00B2314B" w:rsidP="00B2314B">
      <w:pPr>
        <w:spacing w:after="0"/>
        <w:rPr>
          <w:b/>
          <w:bCs/>
          <w:sz w:val="20"/>
          <w:szCs w:val="20"/>
        </w:rPr>
      </w:pPr>
      <w:r w:rsidRPr="000630D8">
        <w:rPr>
          <w:b/>
          <w:bCs/>
          <w:sz w:val="20"/>
          <w:szCs w:val="20"/>
        </w:rPr>
        <w:t>TIPOLOGIA DI INTERVENTO B)</w:t>
      </w:r>
      <w:r w:rsidRPr="000630D8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71164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6963CBAE" w14:textId="77777777" w:rsidR="00B2314B" w:rsidRPr="000630D8" w:rsidRDefault="00B2314B" w:rsidP="00B2314B">
      <w:pPr>
        <w:spacing w:after="0"/>
        <w:rPr>
          <w:b/>
          <w:bCs/>
          <w:sz w:val="20"/>
          <w:szCs w:val="20"/>
        </w:rPr>
      </w:pPr>
    </w:p>
    <w:p w14:paraId="3489BB1D" w14:textId="77777777" w:rsidR="00B2314B" w:rsidRPr="000630D8" w:rsidRDefault="00B2314B" w:rsidP="00B2314B">
      <w:pPr>
        <w:spacing w:after="0"/>
        <w:rPr>
          <w:b/>
          <w:bCs/>
          <w:sz w:val="20"/>
          <w:szCs w:val="20"/>
        </w:rPr>
      </w:pPr>
      <w:r w:rsidRPr="000630D8">
        <w:rPr>
          <w:b/>
          <w:bCs/>
          <w:sz w:val="20"/>
          <w:szCs w:val="20"/>
        </w:rPr>
        <w:t>TIPOLOGIA DI INTERVENTO C)</w:t>
      </w:r>
      <w:r w:rsidRPr="000630D8">
        <w:rPr>
          <w:b/>
          <w:bCs/>
          <w:sz w:val="20"/>
          <w:szCs w:val="20"/>
        </w:rPr>
        <w:tab/>
      </w:r>
      <w:r w:rsidRPr="000630D8"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-92942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22DC0667" w14:textId="77777777" w:rsidR="00B2314B" w:rsidRPr="000630D8" w:rsidRDefault="00B2314B" w:rsidP="00B2314B">
      <w:pPr>
        <w:spacing w:after="0"/>
        <w:rPr>
          <w:b/>
          <w:bCs/>
          <w:sz w:val="20"/>
          <w:szCs w:val="20"/>
        </w:rPr>
      </w:pPr>
    </w:p>
    <w:p w14:paraId="6DEE601A" w14:textId="77777777" w:rsidR="00B2314B" w:rsidRDefault="00B2314B" w:rsidP="00B2314B">
      <w:pPr>
        <w:spacing w:after="0"/>
        <w:rPr>
          <w:b/>
          <w:bCs/>
          <w:sz w:val="18"/>
          <w:szCs w:val="18"/>
        </w:rPr>
      </w:pPr>
      <w:r w:rsidRPr="000630D8">
        <w:rPr>
          <w:b/>
          <w:bCs/>
          <w:sz w:val="20"/>
          <w:szCs w:val="20"/>
        </w:rPr>
        <w:t>MOTIVAZIONE</w:t>
      </w:r>
      <w:r>
        <w:rPr>
          <w:b/>
          <w:bCs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E9B89C" w14:textId="77777777" w:rsidR="00B2314B" w:rsidRDefault="00B2314B" w:rsidP="00B2314B">
      <w:pPr>
        <w:spacing w:after="0"/>
        <w:rPr>
          <w:bCs/>
          <w:sz w:val="20"/>
          <w:szCs w:val="20"/>
        </w:rPr>
      </w:pPr>
    </w:p>
    <w:p w14:paraId="5D5C198D" w14:textId="77777777" w:rsidR="00B2314B" w:rsidRPr="002F553A" w:rsidRDefault="00B2314B" w:rsidP="00B2314B">
      <w:pPr>
        <w:spacing w:after="0"/>
        <w:jc w:val="both"/>
        <w:rPr>
          <w:b/>
          <w:bCs/>
          <w:sz w:val="20"/>
          <w:szCs w:val="20"/>
        </w:rPr>
      </w:pPr>
      <w:r w:rsidRPr="0011397E">
        <w:rPr>
          <w:b/>
          <w:bCs/>
          <w:sz w:val="20"/>
          <w:szCs w:val="20"/>
        </w:rPr>
        <w:lastRenderedPageBreak/>
        <w:t>D)</w:t>
      </w:r>
      <w:r>
        <w:rPr>
          <w:b/>
          <w:bCs/>
          <w:sz w:val="18"/>
          <w:szCs w:val="18"/>
        </w:rPr>
        <w:t xml:space="preserve"> </w:t>
      </w:r>
      <w:r w:rsidRPr="002F553A">
        <w:rPr>
          <w:bCs/>
          <w:sz w:val="20"/>
          <w:szCs w:val="20"/>
        </w:rPr>
        <w:t>OBIETTIVI DI MEDIO/LUNGO PERIODO CORRELATI ALLO SVILUPPO DELL’INTERNAZIONALIZZAZIONE E IMPATTO ATTESO SUL LIVELLO DI INTERNAZIONALIZZAZIONE E SUL MIGLIORAMENTO NELL’ACCESSO AI MERCATI ESTERI</w:t>
      </w:r>
      <w:r>
        <w:rPr>
          <w:bCs/>
          <w:sz w:val="20"/>
          <w:szCs w:val="20"/>
        </w:rPr>
        <w:t xml:space="preserve">. DESCRIVERE GLI ELEMENTI DI NOVITA’ E ADDIZIONALITA’ RISPETTO ALL’ATTIVITA’ ORDINARIA DELL’IMPRESA SUI MERCATI ESTERI INDICANDO SE SI TRATTA DI NUOVE METODOLOGIE DI INTERNAZIONALIZZAZIONE INTRODOTTE, DI PARTECIPAZIONE A NUOVE FIERE </w:t>
      </w:r>
    </w:p>
    <w:p w14:paraId="314D312E" w14:textId="77777777" w:rsidR="00B2314B" w:rsidRDefault="00B2314B" w:rsidP="00B2314B">
      <w:pPr>
        <w:spacing w:after="0"/>
        <w:rPr>
          <w:b/>
          <w:bCs/>
          <w:sz w:val="18"/>
          <w:szCs w:val="18"/>
        </w:rPr>
      </w:pPr>
      <w:r w:rsidRPr="0066795D">
        <w:rPr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009180" wp14:editId="3FDAAF7F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233160" cy="1398905"/>
                <wp:effectExtent l="0" t="0" r="15240" b="10795"/>
                <wp:wrapSquare wrapText="bothSides"/>
                <wp:docPr id="11181124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31191" w14:textId="77777777" w:rsidR="00B2314B" w:rsidRDefault="00B2314B" w:rsidP="00B231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9180" id="_x0000_s1028" type="#_x0000_t202" style="position:absolute;margin-left:439.6pt;margin-top:27.6pt;width:490.8pt;height:110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">
                <v:textbox>
                  <w:txbxContent>
                    <w:p w14:paraId="6AA31191" w14:textId="77777777" w:rsidR="00B2314B" w:rsidRDefault="00B2314B" w:rsidP="00B2314B"/>
                  </w:txbxContent>
                </v:textbox>
                <w10:wrap type="square" anchorx="margin"/>
              </v:shape>
            </w:pict>
          </mc:Fallback>
        </mc:AlternateContent>
      </w:r>
    </w:p>
    <w:p w14:paraId="79648E52" w14:textId="77777777" w:rsidR="00B2314B" w:rsidRPr="002F553A" w:rsidRDefault="00B2314B" w:rsidP="00B2314B">
      <w:pPr>
        <w:spacing w:after="0"/>
        <w:ind w:right="83"/>
        <w:jc w:val="both"/>
        <w:rPr>
          <w:b/>
          <w:bCs/>
          <w:sz w:val="20"/>
          <w:szCs w:val="20"/>
        </w:rPr>
      </w:pPr>
      <w:r w:rsidRPr="0011397E">
        <w:rPr>
          <w:b/>
          <w:bCs/>
          <w:sz w:val="20"/>
          <w:szCs w:val="20"/>
        </w:rPr>
        <w:t>E)</w:t>
      </w:r>
      <w:r>
        <w:rPr>
          <w:b/>
          <w:bCs/>
          <w:sz w:val="18"/>
          <w:szCs w:val="18"/>
        </w:rPr>
        <w:t xml:space="preserve"> </w:t>
      </w:r>
      <w:r w:rsidRPr="002F553A">
        <w:rPr>
          <w:bCs/>
          <w:sz w:val="20"/>
          <w:szCs w:val="20"/>
        </w:rPr>
        <w:t>TARGET DI MERCATI ESTERI CHE SI INTENDE PENETRARE ANCHE CON RIFERIMENTO AD EVENTUALI PARTECIPAZIONE A RETI CONSORZI O PARTENARIATI EXPORT O A PIATTAFORME INTERNAZIONALI DI SETTORE O PROGETTI COMUNI DI PROMOZIONE DEL MADE IN BASILICATA</w:t>
      </w:r>
    </w:p>
    <w:p w14:paraId="21B4CD1D" w14:textId="77777777" w:rsidR="00B2314B" w:rsidRPr="002F553A" w:rsidRDefault="00B2314B" w:rsidP="00B2314B">
      <w:pPr>
        <w:spacing w:after="0"/>
        <w:rPr>
          <w:b/>
          <w:bCs/>
          <w:sz w:val="20"/>
          <w:szCs w:val="20"/>
        </w:rPr>
      </w:pPr>
      <w:r w:rsidRPr="002F553A"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8B665D" wp14:editId="55E2E5B6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6225540" cy="1577340"/>
                <wp:effectExtent l="0" t="0" r="22860" b="22860"/>
                <wp:wrapSquare wrapText="bothSides"/>
                <wp:docPr id="46295014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6D6DD" w14:textId="77777777" w:rsidR="00B2314B" w:rsidRDefault="00B2314B" w:rsidP="00B2314B">
                            <w:pPr>
                              <w:ind w:right="-246"/>
                            </w:pPr>
                          </w:p>
                          <w:p w14:paraId="692DDD9C" w14:textId="77777777" w:rsidR="00B2314B" w:rsidRDefault="00B2314B" w:rsidP="00B2314B">
                            <w:pPr>
                              <w:ind w:right="-246"/>
                            </w:pPr>
                          </w:p>
                          <w:p w14:paraId="1F9B974B" w14:textId="77777777" w:rsidR="00B2314B" w:rsidRDefault="00B2314B" w:rsidP="00B2314B">
                            <w:pPr>
                              <w:ind w:right="-246"/>
                            </w:pPr>
                          </w:p>
                          <w:p w14:paraId="2F07E81F" w14:textId="77777777" w:rsidR="00B2314B" w:rsidRDefault="00B2314B" w:rsidP="00B2314B">
                            <w:pPr>
                              <w:ind w:right="-24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B665D" id="_x0000_s1029" type="#_x0000_t202" style="position:absolute;margin-left:439pt;margin-top:27.65pt;width:490.2pt;height:12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">
                <v:textbox>
                  <w:txbxContent>
                    <w:p w14:paraId="6AC6D6DD" w14:textId="77777777" w:rsidR="00B2314B" w:rsidRDefault="00B2314B" w:rsidP="00B2314B">
                      <w:pPr>
                        <w:ind w:right="-246"/>
                      </w:pPr>
                    </w:p>
                    <w:p w14:paraId="692DDD9C" w14:textId="77777777" w:rsidR="00B2314B" w:rsidRDefault="00B2314B" w:rsidP="00B2314B">
                      <w:pPr>
                        <w:ind w:right="-246"/>
                      </w:pPr>
                    </w:p>
                    <w:p w14:paraId="1F9B974B" w14:textId="77777777" w:rsidR="00B2314B" w:rsidRDefault="00B2314B" w:rsidP="00B2314B">
                      <w:pPr>
                        <w:ind w:right="-246"/>
                      </w:pPr>
                    </w:p>
                    <w:p w14:paraId="2F07E81F" w14:textId="77777777" w:rsidR="00B2314B" w:rsidRDefault="00B2314B" w:rsidP="00B2314B">
                      <w:pPr>
                        <w:ind w:right="-24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D859D" w14:textId="77777777" w:rsidR="00B2314B" w:rsidRDefault="00B2314B" w:rsidP="00B2314B">
      <w:pPr>
        <w:spacing w:after="0"/>
        <w:jc w:val="both"/>
        <w:rPr>
          <w:b/>
          <w:bCs/>
          <w:sz w:val="20"/>
          <w:szCs w:val="20"/>
        </w:rPr>
      </w:pPr>
    </w:p>
    <w:p w14:paraId="5D6B94BA" w14:textId="77777777" w:rsidR="00B2314B" w:rsidRPr="000630D8" w:rsidRDefault="00B2314B" w:rsidP="00B2314B">
      <w:pPr>
        <w:spacing w:after="0"/>
        <w:jc w:val="both"/>
        <w:rPr>
          <w:b/>
          <w:bCs/>
          <w:sz w:val="20"/>
          <w:szCs w:val="20"/>
        </w:rPr>
      </w:pPr>
      <w:r w:rsidRPr="000630D8">
        <w:rPr>
          <w:b/>
          <w:bCs/>
          <w:sz w:val="20"/>
          <w:szCs w:val="20"/>
        </w:rPr>
        <w:t xml:space="preserve">F) </w:t>
      </w:r>
      <w:r w:rsidRPr="000630D8">
        <w:rPr>
          <w:bCs/>
          <w:sz w:val="20"/>
          <w:szCs w:val="20"/>
        </w:rPr>
        <w:t>DIMENSIONI DELL’IMPRESA IN TERMINI DI NUMERI DI ADDETTI E FATTURATO E ATTIVO CIRCOLANTE</w:t>
      </w:r>
    </w:p>
    <w:p w14:paraId="0335825C" w14:textId="77777777" w:rsidR="00B2314B" w:rsidRPr="00C6114A" w:rsidRDefault="00B2314B" w:rsidP="00B2314B">
      <w:pPr>
        <w:spacing w:after="0"/>
        <w:rPr>
          <w:b/>
          <w:bCs/>
          <w:sz w:val="20"/>
          <w:szCs w:val="20"/>
        </w:rPr>
      </w:pPr>
    </w:p>
    <w:p w14:paraId="36D6AE48" w14:textId="77777777" w:rsidR="00B2314B" w:rsidRPr="00C6114A" w:rsidRDefault="00B2314B" w:rsidP="00B2314B">
      <w:pPr>
        <w:spacing w:after="0"/>
        <w:rPr>
          <w:bCs/>
          <w:sz w:val="20"/>
          <w:szCs w:val="20"/>
        </w:rPr>
      </w:pPr>
      <w:r w:rsidRPr="000630D8"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934E7B" wp14:editId="3A36BCF2">
                <wp:simplePos x="0" y="0"/>
                <wp:positionH relativeFrom="column">
                  <wp:posOffset>6985</wp:posOffset>
                </wp:positionH>
                <wp:positionV relativeFrom="paragraph">
                  <wp:posOffset>222250</wp:posOffset>
                </wp:positionV>
                <wp:extent cx="6240780" cy="1569720"/>
                <wp:effectExtent l="0" t="0" r="26670" b="1143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DAB0" w14:textId="77777777" w:rsidR="00B2314B" w:rsidRDefault="00B2314B" w:rsidP="00B231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4E7B" id="_x0000_s1030" type="#_x0000_t202" style="position:absolute;margin-left:.55pt;margin-top:17.5pt;width:491.4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">
                <v:textbox>
                  <w:txbxContent>
                    <w:p w14:paraId="62A0DAB0" w14:textId="77777777" w:rsidR="00B2314B" w:rsidRDefault="00B2314B" w:rsidP="00B2314B"/>
                  </w:txbxContent>
                </v:textbox>
                <w10:wrap type="square"/>
              </v:shape>
            </w:pict>
          </mc:Fallback>
        </mc:AlternateContent>
      </w:r>
    </w:p>
    <w:p w14:paraId="64E8D619" w14:textId="77777777" w:rsidR="00B2314B" w:rsidRPr="000630D8" w:rsidRDefault="00B2314B" w:rsidP="00B2314B">
      <w:pPr>
        <w:spacing w:after="0"/>
        <w:ind w:right="83"/>
        <w:jc w:val="both"/>
        <w:rPr>
          <w:bCs/>
          <w:sz w:val="20"/>
          <w:szCs w:val="20"/>
        </w:rPr>
      </w:pPr>
      <w:r w:rsidRPr="000630D8">
        <w:rPr>
          <w:b/>
          <w:bCs/>
          <w:sz w:val="20"/>
          <w:szCs w:val="20"/>
        </w:rPr>
        <w:t xml:space="preserve">G) </w:t>
      </w:r>
      <w:r w:rsidRPr="000630D8">
        <w:rPr>
          <w:bCs/>
          <w:sz w:val="20"/>
          <w:szCs w:val="20"/>
        </w:rPr>
        <w:t>PER LA SOLA TIPOLOGIA DI INTERVENTO B) PARTECIPAZIONE AD EVENTI/MANIFESTAZIONI FIERISTICHE, ESPOSIZIONI DI RILIEVO INTERNAZIONALE E’ NECESSARIO INDICARE L’EVENTO/MANIFESTAZIONE A CUI SI INTENDE PARTECIPARE NONCHE’ IL NUMERO DEI PARTECIPANTI E IL RUOLO CHE RIVESTONO ALL’INTERNO DELL’IMPRESA (legale rappresentante o socio o personale dipendente assunto a tempo indeterminato).</w:t>
      </w:r>
    </w:p>
    <w:p w14:paraId="536A7B09" w14:textId="77777777" w:rsidR="00B2314B" w:rsidRPr="00086794" w:rsidRDefault="00B2314B" w:rsidP="00B2314B">
      <w:pPr>
        <w:spacing w:after="0"/>
        <w:ind w:right="83"/>
        <w:jc w:val="both"/>
        <w:rPr>
          <w:bCs/>
          <w:sz w:val="18"/>
          <w:szCs w:val="18"/>
        </w:rPr>
      </w:pPr>
      <w:r w:rsidRPr="00086794">
        <w:rPr>
          <w:bCs/>
          <w:sz w:val="18"/>
          <w:szCs w:val="18"/>
        </w:rPr>
        <w:t xml:space="preserve">(a tal fine è necessario allegare anche copia della prenotazione dello stand espositivo e/o copia dell’iscrizione all’evento/fiera e documentazione ufficiale a dimostrazione che lo stesso abbia carattere internazionale) </w:t>
      </w:r>
    </w:p>
    <w:p w14:paraId="36FEEF12" w14:textId="77777777" w:rsidR="00B2314B" w:rsidRDefault="00B2314B" w:rsidP="00B2314B">
      <w:pPr>
        <w:spacing w:after="0"/>
        <w:rPr>
          <w:bCs/>
          <w:sz w:val="20"/>
          <w:szCs w:val="20"/>
        </w:rPr>
      </w:pPr>
      <w:r>
        <w:rPr>
          <w:b/>
          <w:bCs/>
          <w:noProof/>
          <w:sz w:val="18"/>
          <w:szCs w:val="18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B57EB" wp14:editId="2568C191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6087745" cy="1219200"/>
                <wp:effectExtent l="0" t="0" r="27305" b="19050"/>
                <wp:wrapNone/>
                <wp:docPr id="1058461555" name="Casella di testo 105846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7E896" w14:textId="77777777" w:rsidR="00B2314B" w:rsidRDefault="00B2314B" w:rsidP="00B2314B"/>
                          <w:p w14:paraId="415278D1" w14:textId="77777777" w:rsidR="00B2314B" w:rsidRDefault="00B2314B" w:rsidP="00B2314B"/>
                          <w:p w14:paraId="13F1B7DB" w14:textId="77777777" w:rsidR="00B2314B" w:rsidRDefault="00B2314B" w:rsidP="00B2314B"/>
                          <w:p w14:paraId="3B26FC70" w14:textId="77777777" w:rsidR="00B2314B" w:rsidRDefault="00B2314B" w:rsidP="00B2314B"/>
                          <w:p w14:paraId="61AF3126" w14:textId="77777777" w:rsidR="00B2314B" w:rsidRDefault="00B2314B" w:rsidP="00B23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57EB" id="Casella di testo 1058461555" o:spid="_x0000_s1031" type="#_x0000_t202" style="position:absolute;margin-left:428.15pt;margin-top:7.05pt;width:479.35pt;height:96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" fillcolor="white [3201]" strokeweight=".5pt">
                <v:textbox>
                  <w:txbxContent>
                    <w:p w14:paraId="2467E896" w14:textId="77777777" w:rsidR="00B2314B" w:rsidRDefault="00B2314B" w:rsidP="00B2314B"/>
                    <w:p w14:paraId="415278D1" w14:textId="77777777" w:rsidR="00B2314B" w:rsidRDefault="00B2314B" w:rsidP="00B2314B"/>
                    <w:p w14:paraId="13F1B7DB" w14:textId="77777777" w:rsidR="00B2314B" w:rsidRDefault="00B2314B" w:rsidP="00B2314B"/>
                    <w:p w14:paraId="3B26FC70" w14:textId="77777777" w:rsidR="00B2314B" w:rsidRDefault="00B2314B" w:rsidP="00B2314B"/>
                    <w:p w14:paraId="61AF3126" w14:textId="77777777" w:rsidR="00B2314B" w:rsidRDefault="00B2314B" w:rsidP="00B2314B"/>
                  </w:txbxContent>
                </v:textbox>
                <w10:wrap anchorx="margin"/>
              </v:shape>
            </w:pict>
          </mc:Fallback>
        </mc:AlternateContent>
      </w:r>
    </w:p>
    <w:p w14:paraId="6D266778" w14:textId="77777777" w:rsidR="00B2314B" w:rsidRDefault="00B2314B" w:rsidP="00B2314B">
      <w:pPr>
        <w:spacing w:after="0"/>
        <w:rPr>
          <w:bCs/>
          <w:sz w:val="20"/>
          <w:szCs w:val="20"/>
        </w:rPr>
      </w:pPr>
    </w:p>
    <w:p w14:paraId="755C4FF1" w14:textId="77777777" w:rsidR="00B2314B" w:rsidRDefault="00B2314B" w:rsidP="00B2314B">
      <w:pPr>
        <w:spacing w:after="0"/>
        <w:rPr>
          <w:bCs/>
          <w:sz w:val="20"/>
          <w:szCs w:val="20"/>
        </w:rPr>
      </w:pPr>
    </w:p>
    <w:p w14:paraId="7173B95F" w14:textId="77777777" w:rsidR="00B2314B" w:rsidRDefault="00B2314B" w:rsidP="00B2314B">
      <w:pPr>
        <w:spacing w:after="0"/>
        <w:rPr>
          <w:bCs/>
          <w:sz w:val="20"/>
          <w:szCs w:val="20"/>
        </w:rPr>
      </w:pPr>
    </w:p>
    <w:p w14:paraId="7F9B7635" w14:textId="77777777" w:rsidR="00B2314B" w:rsidRDefault="00B2314B" w:rsidP="00B2314B">
      <w:pPr>
        <w:spacing w:after="0"/>
        <w:jc w:val="right"/>
        <w:rPr>
          <w:bCs/>
          <w:sz w:val="20"/>
          <w:szCs w:val="20"/>
        </w:rPr>
      </w:pPr>
    </w:p>
    <w:p w14:paraId="0A12C379" w14:textId="77777777" w:rsidR="00B2314B" w:rsidRDefault="00B2314B" w:rsidP="00B2314B">
      <w:pPr>
        <w:spacing w:after="0"/>
        <w:jc w:val="right"/>
        <w:rPr>
          <w:bCs/>
          <w:sz w:val="20"/>
          <w:szCs w:val="20"/>
        </w:rPr>
      </w:pPr>
    </w:p>
    <w:p w14:paraId="0CE1A1F2" w14:textId="77777777" w:rsidR="00B2314B" w:rsidRDefault="00B2314B" w:rsidP="00B2314B">
      <w:pPr>
        <w:spacing w:after="0"/>
        <w:rPr>
          <w:b/>
          <w:bCs/>
          <w:sz w:val="18"/>
          <w:szCs w:val="18"/>
          <w:u w:val="single"/>
        </w:rPr>
      </w:pPr>
    </w:p>
    <w:p w14:paraId="470E821A" w14:textId="77777777" w:rsidR="00B2314B" w:rsidRDefault="00B2314B" w:rsidP="00B2314B">
      <w:pPr>
        <w:spacing w:after="0"/>
        <w:rPr>
          <w:b/>
          <w:bCs/>
          <w:sz w:val="18"/>
          <w:szCs w:val="18"/>
          <w:u w:val="single"/>
        </w:rPr>
      </w:pPr>
    </w:p>
    <w:p w14:paraId="12A1FA56" w14:textId="77777777" w:rsidR="00B2314B" w:rsidRDefault="00B2314B" w:rsidP="00B2314B">
      <w:pPr>
        <w:spacing w:after="0"/>
        <w:rPr>
          <w:b/>
          <w:bCs/>
          <w:sz w:val="18"/>
          <w:szCs w:val="18"/>
          <w:u w:val="single"/>
        </w:rPr>
      </w:pPr>
    </w:p>
    <w:p w14:paraId="6B0D7561" w14:textId="77777777" w:rsidR="00B2314B" w:rsidRPr="00C6114A" w:rsidRDefault="00B2314B" w:rsidP="00B2314B">
      <w:pPr>
        <w:spacing w:after="0"/>
        <w:rPr>
          <w:b/>
          <w:bCs/>
          <w:sz w:val="20"/>
          <w:szCs w:val="20"/>
          <w:u w:val="single"/>
        </w:rPr>
      </w:pPr>
      <w:r w:rsidRPr="00C6114A">
        <w:rPr>
          <w:b/>
          <w:bCs/>
          <w:sz w:val="20"/>
          <w:szCs w:val="20"/>
          <w:u w:val="single"/>
        </w:rPr>
        <w:t xml:space="preserve">PIANO DEI COSTI </w:t>
      </w:r>
    </w:p>
    <w:p w14:paraId="7E5CF6A8" w14:textId="77777777" w:rsidR="00B2314B" w:rsidRPr="007D2F32" w:rsidRDefault="00B2314B" w:rsidP="00B2314B">
      <w:pPr>
        <w:pStyle w:val="TeamBilancio"/>
        <w:rPr>
          <w:rFonts w:ascii="Verdana" w:hAnsi="Verdana"/>
          <w:sz w:val="18"/>
          <w:szCs w:val="18"/>
        </w:rPr>
      </w:pPr>
    </w:p>
    <w:p w14:paraId="4F6F84F0" w14:textId="77777777" w:rsidR="00B2314B" w:rsidRPr="004D3EED" w:rsidRDefault="00B2314B" w:rsidP="00B2314B">
      <w:pPr>
        <w:spacing w:after="0"/>
        <w:ind w:right="225"/>
        <w:jc w:val="both"/>
        <w:rPr>
          <w:rFonts w:cstheme="minorHAnsi"/>
          <w:sz w:val="20"/>
          <w:szCs w:val="20"/>
        </w:rPr>
      </w:pPr>
      <w:r w:rsidRPr="004D3EED">
        <w:rPr>
          <w:rFonts w:cstheme="minorHAnsi"/>
          <w:sz w:val="20"/>
          <w:szCs w:val="20"/>
        </w:rPr>
        <w:t xml:space="preserve">Presentazione del dettaglio delle spese nel rispetto delle categorie di spese e nei limiti di cui all’art. 5 e 7 dell’Avviso pubblico. Tutti gli importi sono da intendersi IVA esclusa. </w:t>
      </w:r>
    </w:p>
    <w:p w14:paraId="044BD969" w14:textId="77777777" w:rsidR="00B2314B" w:rsidRPr="000630D8" w:rsidRDefault="00B2314B" w:rsidP="00B2314B">
      <w:pPr>
        <w:spacing w:after="0"/>
        <w:rPr>
          <w:rFonts w:cstheme="minorHAnsi"/>
          <w:sz w:val="20"/>
          <w:szCs w:val="20"/>
        </w:rPr>
      </w:pPr>
    </w:p>
    <w:p w14:paraId="6CE04C09" w14:textId="77777777" w:rsidR="00B2314B" w:rsidRDefault="00B2314B" w:rsidP="00B2314B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680"/>
        <w:gridCol w:w="1434"/>
        <w:gridCol w:w="1559"/>
        <w:gridCol w:w="1701"/>
        <w:gridCol w:w="1559"/>
        <w:gridCol w:w="1843"/>
      </w:tblGrid>
      <w:tr w:rsidR="00B2314B" w:rsidRPr="00086794" w14:paraId="576FC3F7" w14:textId="77777777" w:rsidTr="00AA5F94">
        <w:trPr>
          <w:trHeight w:val="436"/>
        </w:trPr>
        <w:tc>
          <w:tcPr>
            <w:tcW w:w="9776" w:type="dxa"/>
            <w:gridSpan w:val="6"/>
            <w:noWrap/>
            <w:vAlign w:val="center"/>
            <w:hideMark/>
          </w:tcPr>
          <w:p w14:paraId="73D1ECA1" w14:textId="77777777" w:rsidR="00B2314B" w:rsidRPr="00086794" w:rsidRDefault="00B2314B" w:rsidP="00AA5F94">
            <w:pPr>
              <w:jc w:val="center"/>
              <w:rPr>
                <w:rFonts w:ascii="Calibri" w:eastAsia="Times New Roman" w:hAnsi="Calibri" w:cs="Calibri"/>
                <w:b/>
                <w:sz w:val="24"/>
                <w:lang w:eastAsia="it-IT"/>
              </w:rPr>
            </w:pPr>
            <w:r w:rsidRPr="00086794">
              <w:rPr>
                <w:rFonts w:ascii="Calibri" w:eastAsia="Times New Roman" w:hAnsi="Calibri" w:cs="Calibri"/>
                <w:b/>
                <w:sz w:val="24"/>
                <w:lang w:eastAsia="it-IT"/>
              </w:rPr>
              <w:t>IMPRESA BENEFICIARIA</w:t>
            </w:r>
          </w:p>
        </w:tc>
      </w:tr>
      <w:tr w:rsidR="00B2314B" w:rsidRPr="00D278CE" w14:paraId="7597D575" w14:textId="77777777" w:rsidTr="00AA5F94">
        <w:trPr>
          <w:trHeight w:val="1107"/>
        </w:trPr>
        <w:tc>
          <w:tcPr>
            <w:tcW w:w="1680" w:type="dxa"/>
            <w:vAlign w:val="center"/>
            <w:hideMark/>
          </w:tcPr>
          <w:p w14:paraId="75BDAEB9" w14:textId="77777777" w:rsidR="00B2314B" w:rsidRPr="000630D8" w:rsidRDefault="00B2314B" w:rsidP="00AA5F94">
            <w:pPr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0630D8">
              <w:rPr>
                <w:rStyle w:val="Rimandonotaapidipagina"/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footnoteReference w:id="1"/>
            </w:r>
            <w:r w:rsidRPr="000630D8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 xml:space="preserve">Singole voci di spesa e descrizione per linea di intervento </w:t>
            </w:r>
          </w:p>
        </w:tc>
        <w:tc>
          <w:tcPr>
            <w:tcW w:w="1434" w:type="dxa"/>
            <w:vAlign w:val="center"/>
            <w:hideMark/>
          </w:tcPr>
          <w:p w14:paraId="08E4E0CD" w14:textId="77777777" w:rsidR="00B2314B" w:rsidRPr="000630D8" w:rsidRDefault="00B2314B" w:rsidP="00AA5F9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  <w:t>Spesa prevista in €</w:t>
            </w:r>
          </w:p>
        </w:tc>
        <w:tc>
          <w:tcPr>
            <w:tcW w:w="1559" w:type="dxa"/>
            <w:vAlign w:val="center"/>
            <w:hideMark/>
          </w:tcPr>
          <w:p w14:paraId="4F90DA09" w14:textId="77777777" w:rsidR="00B2314B" w:rsidRPr="000630D8" w:rsidRDefault="00B2314B" w:rsidP="00AA5F9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  <w:t>Percentuale di contributo richiesto</w:t>
            </w:r>
          </w:p>
        </w:tc>
        <w:tc>
          <w:tcPr>
            <w:tcW w:w="1701" w:type="dxa"/>
            <w:vAlign w:val="center"/>
          </w:tcPr>
          <w:p w14:paraId="030962A4" w14:textId="77777777" w:rsidR="00B2314B" w:rsidRPr="000630D8" w:rsidRDefault="00B2314B" w:rsidP="00AA5F9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  <w:t>Regime di aiuto (specificare se in regime de minimis reg. (UE) n. 2023/2831 o in alternativa reg. (UE) n. 651/2014)</w:t>
            </w:r>
          </w:p>
        </w:tc>
        <w:tc>
          <w:tcPr>
            <w:tcW w:w="1559" w:type="dxa"/>
            <w:vAlign w:val="center"/>
            <w:hideMark/>
          </w:tcPr>
          <w:p w14:paraId="1A19D91D" w14:textId="77777777" w:rsidR="00B2314B" w:rsidRPr="000630D8" w:rsidRDefault="00B2314B" w:rsidP="00AA5F9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  <w:t>Contributo pubblico richiesto in €</w:t>
            </w:r>
          </w:p>
        </w:tc>
        <w:tc>
          <w:tcPr>
            <w:tcW w:w="1843" w:type="dxa"/>
            <w:vAlign w:val="center"/>
          </w:tcPr>
          <w:p w14:paraId="6CAAF577" w14:textId="77777777" w:rsidR="00B2314B" w:rsidRPr="000630D8" w:rsidRDefault="00B2314B" w:rsidP="00AA5F9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it-IT"/>
              </w:rPr>
              <w:t>Quota di cofinanziamento privato in €</w:t>
            </w:r>
          </w:p>
        </w:tc>
      </w:tr>
      <w:tr w:rsidR="00B2314B" w:rsidRPr="00086794" w14:paraId="519F3C43" w14:textId="77777777" w:rsidTr="00AA5F94">
        <w:trPr>
          <w:trHeight w:val="430"/>
        </w:trPr>
        <w:tc>
          <w:tcPr>
            <w:tcW w:w="9776" w:type="dxa"/>
            <w:gridSpan w:val="6"/>
            <w:vAlign w:val="center"/>
          </w:tcPr>
          <w:p w14:paraId="5CE4D3D3" w14:textId="77777777" w:rsidR="00B2314B" w:rsidRPr="000630D8" w:rsidRDefault="00B2314B" w:rsidP="00AA5F9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it-IT"/>
              </w:rPr>
              <w:t>TIPOLOGIA DI INTERVENTO A</w:t>
            </w:r>
          </w:p>
        </w:tc>
      </w:tr>
      <w:tr w:rsidR="00B2314B" w:rsidRPr="00D278CE" w14:paraId="2B390737" w14:textId="77777777" w:rsidTr="00AA5F94">
        <w:trPr>
          <w:trHeight w:val="495"/>
        </w:trPr>
        <w:tc>
          <w:tcPr>
            <w:tcW w:w="1680" w:type="dxa"/>
            <w:hideMark/>
          </w:tcPr>
          <w:p w14:paraId="64D7C4C8" w14:textId="77777777" w:rsidR="00B2314B" w:rsidRPr="000630D8" w:rsidRDefault="00B2314B" w:rsidP="00AA5F94">
            <w:pPr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  <w:t xml:space="preserve">A.1 </w:t>
            </w:r>
          </w:p>
        </w:tc>
        <w:tc>
          <w:tcPr>
            <w:tcW w:w="1434" w:type="dxa"/>
          </w:tcPr>
          <w:p w14:paraId="44A522D1" w14:textId="77777777" w:rsidR="00B2314B" w:rsidRPr="00A90BAA" w:rsidRDefault="00B2314B" w:rsidP="00AA5F94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</w:tcPr>
          <w:p w14:paraId="0E3596ED" w14:textId="77777777" w:rsidR="00B2314B" w:rsidRPr="00A90BAA" w:rsidRDefault="00B2314B" w:rsidP="00AA5F94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38EBC443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</w:tcPr>
          <w:p w14:paraId="47D500BA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5189B6DC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2314B" w:rsidRPr="00D278CE" w14:paraId="5A437255" w14:textId="77777777" w:rsidTr="00AA5F94">
        <w:trPr>
          <w:trHeight w:val="495"/>
        </w:trPr>
        <w:tc>
          <w:tcPr>
            <w:tcW w:w="1680" w:type="dxa"/>
            <w:hideMark/>
          </w:tcPr>
          <w:p w14:paraId="45D69508" w14:textId="77777777" w:rsidR="00B2314B" w:rsidRPr="000630D8" w:rsidRDefault="00B2314B" w:rsidP="00AA5F94">
            <w:pPr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  <w:t>A.2</w:t>
            </w:r>
          </w:p>
        </w:tc>
        <w:tc>
          <w:tcPr>
            <w:tcW w:w="1434" w:type="dxa"/>
            <w:hideMark/>
          </w:tcPr>
          <w:p w14:paraId="54203BC2" w14:textId="77777777" w:rsidR="00B2314B" w:rsidRPr="00A90BAA" w:rsidRDefault="00B2314B" w:rsidP="00AA5F94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</w:tcPr>
          <w:p w14:paraId="73A151DF" w14:textId="77777777" w:rsidR="00B2314B" w:rsidRPr="00A90BAA" w:rsidRDefault="00B2314B" w:rsidP="00AA5F94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0ECED465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</w:tcPr>
          <w:p w14:paraId="2FB6EE40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17DED2A3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2314B" w:rsidRPr="00D278CE" w14:paraId="2FBC137D" w14:textId="77777777" w:rsidTr="00AA5F94">
        <w:trPr>
          <w:trHeight w:val="495"/>
        </w:trPr>
        <w:tc>
          <w:tcPr>
            <w:tcW w:w="1680" w:type="dxa"/>
            <w:hideMark/>
          </w:tcPr>
          <w:p w14:paraId="68860CC7" w14:textId="77777777" w:rsidR="00B2314B" w:rsidRPr="000630D8" w:rsidRDefault="00B2314B" w:rsidP="00AA5F94">
            <w:pPr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  <w:t>A.3</w:t>
            </w:r>
          </w:p>
        </w:tc>
        <w:tc>
          <w:tcPr>
            <w:tcW w:w="1434" w:type="dxa"/>
          </w:tcPr>
          <w:p w14:paraId="79A52FB1" w14:textId="77777777" w:rsidR="00B2314B" w:rsidRPr="00A90BAA" w:rsidRDefault="00B2314B" w:rsidP="00AA5F94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</w:tcPr>
          <w:p w14:paraId="51238DBD" w14:textId="77777777" w:rsidR="00B2314B" w:rsidRPr="00A90BAA" w:rsidRDefault="00B2314B" w:rsidP="00AA5F94">
            <w:pPr>
              <w:jc w:val="right"/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</w:tcPr>
          <w:p w14:paraId="5C016FFD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</w:tcPr>
          <w:p w14:paraId="3E321F11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23DEA712" w14:textId="77777777" w:rsidR="00B2314B" w:rsidRPr="00D278CE" w:rsidRDefault="00B2314B" w:rsidP="00AA5F94">
            <w:pPr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2314B" w:rsidRPr="00D278CE" w14:paraId="20A31933" w14:textId="77777777" w:rsidTr="00AA5F94">
        <w:trPr>
          <w:trHeight w:val="495"/>
        </w:trPr>
        <w:tc>
          <w:tcPr>
            <w:tcW w:w="1680" w:type="dxa"/>
            <w:noWrap/>
            <w:vAlign w:val="center"/>
            <w:hideMark/>
          </w:tcPr>
          <w:p w14:paraId="5D4473DB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it-IT"/>
              </w:rPr>
              <w:t>TOTALE A</w:t>
            </w:r>
          </w:p>
        </w:tc>
        <w:tc>
          <w:tcPr>
            <w:tcW w:w="1434" w:type="dxa"/>
            <w:vAlign w:val="center"/>
          </w:tcPr>
          <w:p w14:paraId="261D8369" w14:textId="77777777" w:rsidR="00B2314B" w:rsidRPr="00A90BAA" w:rsidRDefault="00B2314B" w:rsidP="00AA5F94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14:paraId="5547075E" w14:textId="77777777" w:rsidR="00B2314B" w:rsidRPr="00A90BAA" w:rsidRDefault="00B2314B" w:rsidP="00AA5F94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vAlign w:val="center"/>
          </w:tcPr>
          <w:p w14:paraId="20F29224" w14:textId="77777777" w:rsidR="00B2314B" w:rsidRPr="00D278CE" w:rsidRDefault="00B2314B" w:rsidP="00AA5F94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14:paraId="14DD45A0" w14:textId="77777777" w:rsidR="00B2314B" w:rsidRPr="00D278CE" w:rsidRDefault="00B2314B" w:rsidP="00AA5F94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07C4B6BD" w14:textId="77777777" w:rsidR="00B2314B" w:rsidRDefault="00B2314B" w:rsidP="00AA5F94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2314B" w:rsidRPr="00086794" w14:paraId="288E5F52" w14:textId="77777777" w:rsidTr="00AA5F94">
        <w:trPr>
          <w:trHeight w:val="521"/>
        </w:trPr>
        <w:tc>
          <w:tcPr>
            <w:tcW w:w="9776" w:type="dxa"/>
            <w:gridSpan w:val="6"/>
            <w:noWrap/>
            <w:vAlign w:val="center"/>
            <w:hideMark/>
          </w:tcPr>
          <w:p w14:paraId="2C0A7745" w14:textId="77777777" w:rsidR="00B2314B" w:rsidRPr="000630D8" w:rsidRDefault="00B2314B" w:rsidP="00AA5F9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it-IT"/>
              </w:rPr>
              <w:t>TIPOLOGIA  DI INTERVENTO B</w:t>
            </w:r>
          </w:p>
        </w:tc>
      </w:tr>
      <w:tr w:rsidR="00B2314B" w:rsidRPr="00D278CE" w14:paraId="048F4BEE" w14:textId="77777777" w:rsidTr="00AA5F94">
        <w:trPr>
          <w:trHeight w:val="660"/>
        </w:trPr>
        <w:tc>
          <w:tcPr>
            <w:tcW w:w="1680" w:type="dxa"/>
            <w:noWrap/>
            <w:hideMark/>
          </w:tcPr>
          <w:p w14:paraId="78EB8AAD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B.1</w:t>
            </w:r>
          </w:p>
        </w:tc>
        <w:tc>
          <w:tcPr>
            <w:tcW w:w="1434" w:type="dxa"/>
            <w:noWrap/>
          </w:tcPr>
          <w:p w14:paraId="7F341065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0B65F525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</w:tcPr>
          <w:p w14:paraId="617A490F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2B519C44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14:paraId="74E4B20B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314B" w:rsidRPr="00D278CE" w14:paraId="7E5F26A6" w14:textId="77777777" w:rsidTr="00AA5F94">
        <w:trPr>
          <w:trHeight w:val="525"/>
        </w:trPr>
        <w:tc>
          <w:tcPr>
            <w:tcW w:w="1680" w:type="dxa"/>
            <w:noWrap/>
            <w:hideMark/>
          </w:tcPr>
          <w:p w14:paraId="0860ADB9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B.2</w:t>
            </w:r>
          </w:p>
        </w:tc>
        <w:tc>
          <w:tcPr>
            <w:tcW w:w="1434" w:type="dxa"/>
            <w:noWrap/>
          </w:tcPr>
          <w:p w14:paraId="7FF557E3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02399CD3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</w:tcPr>
          <w:p w14:paraId="7741F9C7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3918512A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14:paraId="74EE8B33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314B" w:rsidRPr="00D278CE" w14:paraId="1237EBF7" w14:textId="77777777" w:rsidTr="00AA5F94">
        <w:trPr>
          <w:trHeight w:val="540"/>
        </w:trPr>
        <w:tc>
          <w:tcPr>
            <w:tcW w:w="1680" w:type="dxa"/>
            <w:noWrap/>
            <w:hideMark/>
          </w:tcPr>
          <w:p w14:paraId="235AA9B7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B.3</w:t>
            </w:r>
          </w:p>
        </w:tc>
        <w:tc>
          <w:tcPr>
            <w:tcW w:w="1434" w:type="dxa"/>
            <w:noWrap/>
          </w:tcPr>
          <w:p w14:paraId="682D8B40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3643F1D0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</w:tcPr>
          <w:p w14:paraId="67A0910D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15E98D6C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14:paraId="3BE318B7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314B" w:rsidRPr="00D278CE" w14:paraId="1502D9FA" w14:textId="77777777" w:rsidTr="00AA5F94">
        <w:trPr>
          <w:trHeight w:val="645"/>
        </w:trPr>
        <w:tc>
          <w:tcPr>
            <w:tcW w:w="1680" w:type="dxa"/>
            <w:noWrap/>
            <w:vAlign w:val="center"/>
            <w:hideMark/>
          </w:tcPr>
          <w:p w14:paraId="06642126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it-IT"/>
              </w:rPr>
              <w:t>TOTALE B</w:t>
            </w:r>
          </w:p>
        </w:tc>
        <w:tc>
          <w:tcPr>
            <w:tcW w:w="1434" w:type="dxa"/>
            <w:noWrap/>
            <w:vAlign w:val="center"/>
          </w:tcPr>
          <w:p w14:paraId="4A586E0B" w14:textId="77777777" w:rsidR="00B2314B" w:rsidRPr="00D278CE" w:rsidRDefault="00B2314B" w:rsidP="00AA5F9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3D828186" w14:textId="77777777" w:rsidR="00B2314B" w:rsidRPr="00D278CE" w:rsidRDefault="00B2314B" w:rsidP="00AA5F9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  <w:vAlign w:val="center"/>
          </w:tcPr>
          <w:p w14:paraId="52AFD03D" w14:textId="77777777" w:rsidR="00B2314B" w:rsidRPr="00D278CE" w:rsidRDefault="00B2314B" w:rsidP="00AA5F9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3DD496D7" w14:textId="77777777" w:rsidR="00B2314B" w:rsidRPr="00D278CE" w:rsidRDefault="00B2314B" w:rsidP="00AA5F9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1FAB986A" w14:textId="77777777" w:rsidR="00B2314B" w:rsidRDefault="00B2314B" w:rsidP="00AA5F9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B2314B" w:rsidRPr="00086794" w14:paraId="6E21823D" w14:textId="77777777" w:rsidTr="00AA5F94">
        <w:trPr>
          <w:trHeight w:val="550"/>
        </w:trPr>
        <w:tc>
          <w:tcPr>
            <w:tcW w:w="9776" w:type="dxa"/>
            <w:gridSpan w:val="6"/>
            <w:noWrap/>
            <w:vAlign w:val="center"/>
            <w:hideMark/>
          </w:tcPr>
          <w:p w14:paraId="2970F987" w14:textId="77777777" w:rsidR="00B2314B" w:rsidRPr="000630D8" w:rsidRDefault="00B2314B" w:rsidP="00AA5F9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it-IT"/>
              </w:rPr>
              <w:t>TIPOLOGIA  DI INTERVENTO C</w:t>
            </w:r>
          </w:p>
        </w:tc>
      </w:tr>
      <w:tr w:rsidR="00B2314B" w:rsidRPr="00D278CE" w14:paraId="76FE54C9" w14:textId="77777777" w:rsidTr="00AA5F94">
        <w:trPr>
          <w:trHeight w:val="525"/>
        </w:trPr>
        <w:tc>
          <w:tcPr>
            <w:tcW w:w="1680" w:type="dxa"/>
            <w:noWrap/>
            <w:hideMark/>
          </w:tcPr>
          <w:p w14:paraId="168E41F8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C.1</w:t>
            </w:r>
          </w:p>
        </w:tc>
        <w:tc>
          <w:tcPr>
            <w:tcW w:w="1434" w:type="dxa"/>
            <w:noWrap/>
          </w:tcPr>
          <w:p w14:paraId="6A857878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1D6B8856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</w:tcPr>
          <w:p w14:paraId="4159FE91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3487EAC6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14:paraId="5D468F8F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314B" w:rsidRPr="00D278CE" w14:paraId="5694FD33" w14:textId="77777777" w:rsidTr="00AA5F94">
        <w:trPr>
          <w:trHeight w:val="480"/>
        </w:trPr>
        <w:tc>
          <w:tcPr>
            <w:tcW w:w="1680" w:type="dxa"/>
            <w:noWrap/>
            <w:hideMark/>
          </w:tcPr>
          <w:p w14:paraId="16079C2E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C.2</w:t>
            </w:r>
          </w:p>
        </w:tc>
        <w:tc>
          <w:tcPr>
            <w:tcW w:w="1434" w:type="dxa"/>
            <w:noWrap/>
          </w:tcPr>
          <w:p w14:paraId="3CFF5F9C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2C03C7C7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</w:tcPr>
          <w:p w14:paraId="2813EA8C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1F19BAC1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14:paraId="391E32F0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2314B" w:rsidRPr="00D278CE" w14:paraId="10E684C1" w14:textId="77777777" w:rsidTr="00AA5F94">
        <w:trPr>
          <w:trHeight w:val="600"/>
        </w:trPr>
        <w:tc>
          <w:tcPr>
            <w:tcW w:w="1680" w:type="dxa"/>
            <w:noWrap/>
            <w:hideMark/>
          </w:tcPr>
          <w:p w14:paraId="2CC26977" w14:textId="77777777" w:rsidR="00B2314B" w:rsidRPr="000630D8" w:rsidRDefault="00B2314B" w:rsidP="00AA5F9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C.3</w:t>
            </w:r>
          </w:p>
        </w:tc>
        <w:tc>
          <w:tcPr>
            <w:tcW w:w="1434" w:type="dxa"/>
            <w:noWrap/>
          </w:tcPr>
          <w:p w14:paraId="3954CF33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059DB09F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701" w:type="dxa"/>
            <w:noWrap/>
          </w:tcPr>
          <w:p w14:paraId="0D8D761E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9" w:type="dxa"/>
            <w:noWrap/>
          </w:tcPr>
          <w:p w14:paraId="06F912C7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</w:tcPr>
          <w:p w14:paraId="1C520069" w14:textId="77777777" w:rsidR="00B2314B" w:rsidRPr="00D278CE" w:rsidRDefault="00B2314B" w:rsidP="00AA5F94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67F93F6" w14:textId="77777777" w:rsidR="00B2314B" w:rsidRDefault="00B2314B" w:rsidP="00B2314B">
      <w:pPr>
        <w:tabs>
          <w:tab w:val="left" w:pos="216"/>
        </w:tabs>
        <w:spacing w:after="0"/>
        <w:rPr>
          <w:bCs/>
          <w:sz w:val="20"/>
          <w:szCs w:val="20"/>
        </w:rPr>
      </w:pPr>
    </w:p>
    <w:p w14:paraId="175C38E2" w14:textId="77777777" w:rsidR="00B2314B" w:rsidRDefault="00B2314B" w:rsidP="00B2314B">
      <w:pPr>
        <w:tabs>
          <w:tab w:val="left" w:pos="276"/>
        </w:tabs>
        <w:spacing w:after="0"/>
        <w:rPr>
          <w:bCs/>
          <w:sz w:val="20"/>
          <w:szCs w:val="2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680"/>
        <w:gridCol w:w="1434"/>
        <w:gridCol w:w="1559"/>
        <w:gridCol w:w="1701"/>
        <w:gridCol w:w="1559"/>
        <w:gridCol w:w="1843"/>
      </w:tblGrid>
      <w:tr w:rsidR="00B2314B" w:rsidRPr="00D278CE" w14:paraId="26323B89" w14:textId="77777777" w:rsidTr="00AA5F94">
        <w:trPr>
          <w:trHeight w:val="495"/>
        </w:trPr>
        <w:tc>
          <w:tcPr>
            <w:tcW w:w="1680" w:type="dxa"/>
            <w:noWrap/>
            <w:vAlign w:val="center"/>
            <w:hideMark/>
          </w:tcPr>
          <w:p w14:paraId="47FEFAF6" w14:textId="77777777" w:rsidR="00B2314B" w:rsidRPr="000630D8" w:rsidRDefault="00B2314B" w:rsidP="00AA5F94">
            <w:pPr>
              <w:rPr>
                <w:rFonts w:ascii="Calibri" w:eastAsia="Times New Roman" w:hAnsi="Calibri" w:cs="Calibri"/>
                <w:sz w:val="18"/>
                <w:szCs w:val="18"/>
                <w:u w:val="single"/>
                <w:lang w:eastAsia="it-IT"/>
              </w:rPr>
            </w:pPr>
            <w:r w:rsidRPr="000630D8">
              <w:rPr>
                <w:rFonts w:ascii="Calibri" w:eastAsia="Times New Roman" w:hAnsi="Calibri" w:cs="Calibri"/>
                <w:sz w:val="18"/>
                <w:szCs w:val="18"/>
                <w:u w:val="single"/>
                <w:lang w:eastAsia="it-IT"/>
              </w:rPr>
              <w:t>TOTALE C</w:t>
            </w:r>
          </w:p>
        </w:tc>
        <w:tc>
          <w:tcPr>
            <w:tcW w:w="1434" w:type="dxa"/>
            <w:noWrap/>
            <w:vAlign w:val="center"/>
          </w:tcPr>
          <w:p w14:paraId="1BEE8670" w14:textId="77777777" w:rsidR="00B2314B" w:rsidRPr="00196A33" w:rsidRDefault="00B2314B" w:rsidP="00AA5F94">
            <w:pPr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28A82CB6" w14:textId="77777777" w:rsidR="00B2314B" w:rsidRPr="00196A33" w:rsidRDefault="00B2314B" w:rsidP="00AA5F94">
            <w:pPr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1701" w:type="dxa"/>
            <w:noWrap/>
            <w:vAlign w:val="center"/>
          </w:tcPr>
          <w:p w14:paraId="56C81A88" w14:textId="77777777" w:rsidR="00B2314B" w:rsidRPr="00196A33" w:rsidRDefault="00B2314B" w:rsidP="00AA5F94">
            <w:pPr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55AEBA22" w14:textId="77777777" w:rsidR="00B2314B" w:rsidRPr="00196A33" w:rsidRDefault="00B2314B" w:rsidP="00AA5F94">
            <w:pPr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2B278551" w14:textId="77777777" w:rsidR="00B2314B" w:rsidRPr="00196A33" w:rsidRDefault="00B2314B" w:rsidP="00AA5F94">
            <w:pPr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B2314B" w:rsidRPr="0069662E" w14:paraId="7F14CB98" w14:textId="77777777" w:rsidTr="00AA5F94">
        <w:trPr>
          <w:trHeight w:val="614"/>
        </w:trPr>
        <w:tc>
          <w:tcPr>
            <w:tcW w:w="9776" w:type="dxa"/>
            <w:gridSpan w:val="6"/>
            <w:noWrap/>
            <w:vAlign w:val="center"/>
          </w:tcPr>
          <w:p w14:paraId="7022B8B4" w14:textId="77777777" w:rsidR="00B2314B" w:rsidRPr="000630D8" w:rsidRDefault="00B2314B" w:rsidP="00AA5F9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20"/>
                <w:szCs w:val="20"/>
                <w:u w:val="single"/>
                <w:lang w:eastAsia="it-IT"/>
              </w:rPr>
              <w:t>SPESE GENERALI D</w:t>
            </w:r>
          </w:p>
        </w:tc>
      </w:tr>
      <w:tr w:rsidR="00B2314B" w:rsidRPr="00D278CE" w14:paraId="25E84017" w14:textId="77777777" w:rsidTr="00AA5F94">
        <w:trPr>
          <w:trHeight w:val="614"/>
        </w:trPr>
        <w:tc>
          <w:tcPr>
            <w:tcW w:w="1680" w:type="dxa"/>
            <w:noWrap/>
            <w:vAlign w:val="center"/>
          </w:tcPr>
          <w:p w14:paraId="5BD3904F" w14:textId="77777777" w:rsidR="00B2314B" w:rsidRPr="000630D8" w:rsidRDefault="00B2314B" w:rsidP="00AA5F94">
            <w:pPr>
              <w:rPr>
                <w:rFonts w:ascii="Calibri" w:eastAsia="Times New Roman" w:hAnsi="Calibri" w:cs="Calibri"/>
                <w:b/>
                <w:sz w:val="18"/>
                <w:szCs w:val="18"/>
                <w:u w:val="single"/>
                <w:lang w:eastAsia="it-IT"/>
              </w:rPr>
            </w:pPr>
            <w:r w:rsidRPr="000630D8">
              <w:rPr>
                <w:rFonts w:eastAsia="Times New Roman" w:cs="Arial"/>
                <w:color w:val="000000"/>
                <w:sz w:val="18"/>
                <w:szCs w:val="18"/>
                <w:u w:val="single"/>
                <w:lang w:eastAsia="it-IT"/>
              </w:rPr>
              <w:t>SPESE GENERALI (7% DEL TOTALE A+B+C)</w:t>
            </w:r>
          </w:p>
        </w:tc>
        <w:tc>
          <w:tcPr>
            <w:tcW w:w="1434" w:type="dxa"/>
            <w:noWrap/>
            <w:vAlign w:val="center"/>
          </w:tcPr>
          <w:p w14:paraId="5E541DE9" w14:textId="77777777" w:rsidR="00B2314B" w:rsidRPr="00196A33" w:rsidRDefault="00B2314B" w:rsidP="00AA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5C0C4D1C" w14:textId="77777777" w:rsidR="00B2314B" w:rsidRPr="000630D8" w:rsidRDefault="00B2314B" w:rsidP="00AA5F94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7%</w:t>
            </w:r>
          </w:p>
        </w:tc>
        <w:tc>
          <w:tcPr>
            <w:tcW w:w="1701" w:type="dxa"/>
            <w:noWrap/>
            <w:vAlign w:val="center"/>
          </w:tcPr>
          <w:p w14:paraId="5EF7005D" w14:textId="77777777" w:rsidR="00B2314B" w:rsidRPr="000630D8" w:rsidRDefault="00B2314B" w:rsidP="00AA5F94">
            <w:pPr>
              <w:jc w:val="center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  <w:r w:rsidRPr="000630D8">
              <w:rPr>
                <w:rFonts w:eastAsia="Times New Roman" w:cstheme="minorHAnsi"/>
                <w:i/>
                <w:sz w:val="20"/>
                <w:szCs w:val="20"/>
                <w:lang w:eastAsia="it-IT"/>
              </w:rPr>
              <w:t>de minimis</w:t>
            </w:r>
          </w:p>
        </w:tc>
        <w:tc>
          <w:tcPr>
            <w:tcW w:w="1559" w:type="dxa"/>
            <w:noWrap/>
            <w:vAlign w:val="center"/>
          </w:tcPr>
          <w:p w14:paraId="44D5DDC8" w14:textId="77777777" w:rsidR="00B2314B" w:rsidRPr="00196A33" w:rsidRDefault="00B2314B" w:rsidP="00AA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5BAA0E02" w14:textId="77777777" w:rsidR="00B2314B" w:rsidRPr="00196A33" w:rsidRDefault="00B2314B" w:rsidP="00AA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B2314B" w:rsidRPr="00D278CE" w14:paraId="6A0EA3AF" w14:textId="77777777" w:rsidTr="00AA5F94">
        <w:trPr>
          <w:trHeight w:val="614"/>
        </w:trPr>
        <w:tc>
          <w:tcPr>
            <w:tcW w:w="1680" w:type="dxa"/>
            <w:noWrap/>
            <w:vAlign w:val="center"/>
          </w:tcPr>
          <w:p w14:paraId="59EF7245" w14:textId="77777777" w:rsidR="00B2314B" w:rsidRPr="000630D8" w:rsidRDefault="00B2314B" w:rsidP="00AA5F94">
            <w:pPr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eastAsia="it-IT"/>
              </w:rPr>
            </w:pPr>
            <w:r w:rsidRPr="000630D8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eastAsia="it-IT"/>
              </w:rPr>
              <w:t>TOTALE (A + B + C + D)</w:t>
            </w:r>
          </w:p>
        </w:tc>
        <w:tc>
          <w:tcPr>
            <w:tcW w:w="1434" w:type="dxa"/>
            <w:noWrap/>
            <w:vAlign w:val="center"/>
          </w:tcPr>
          <w:p w14:paraId="51FF9895" w14:textId="77777777" w:rsidR="00B2314B" w:rsidRPr="00196A33" w:rsidRDefault="00B2314B" w:rsidP="00AA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558D6BF6" w14:textId="77777777" w:rsidR="00B2314B" w:rsidRDefault="00B2314B" w:rsidP="00AA5F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noWrap/>
            <w:vAlign w:val="center"/>
          </w:tcPr>
          <w:p w14:paraId="2D73A26C" w14:textId="77777777" w:rsidR="00B2314B" w:rsidRDefault="00B2314B" w:rsidP="00AA5F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noWrap/>
            <w:vAlign w:val="center"/>
          </w:tcPr>
          <w:p w14:paraId="482ACBD8" w14:textId="77777777" w:rsidR="00B2314B" w:rsidRPr="00196A33" w:rsidRDefault="00B2314B" w:rsidP="00AA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vAlign w:val="center"/>
          </w:tcPr>
          <w:p w14:paraId="2CDB09AB" w14:textId="77777777" w:rsidR="00B2314B" w:rsidRPr="00196A33" w:rsidRDefault="00B2314B" w:rsidP="00AA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4EAA641D" w14:textId="77777777" w:rsidR="00B2314B" w:rsidRPr="0019296C" w:rsidRDefault="00B2314B" w:rsidP="00B2314B">
      <w:pPr>
        <w:ind w:right="83"/>
        <w:jc w:val="both"/>
        <w:rPr>
          <w:bCs/>
          <w:sz w:val="18"/>
          <w:szCs w:val="18"/>
        </w:rPr>
      </w:pPr>
      <w:r w:rsidRPr="004D3EED">
        <w:rPr>
          <w:b/>
          <w:bCs/>
          <w:sz w:val="20"/>
          <w:szCs w:val="20"/>
        </w:rPr>
        <w:t>PER I SERVIZI SPECIALISTICI DI INTERNAZIONALIZZAZIONE (attività di consulenza)</w:t>
      </w:r>
      <w:r w:rsidRPr="00D278CE">
        <w:rPr>
          <w:b/>
          <w:bCs/>
          <w:sz w:val="18"/>
          <w:szCs w:val="18"/>
        </w:rPr>
        <w:t xml:space="preserve"> </w:t>
      </w:r>
      <w:r w:rsidRPr="004D3EED">
        <w:rPr>
          <w:bCs/>
          <w:sz w:val="20"/>
          <w:szCs w:val="20"/>
        </w:rPr>
        <w:t>Per le spese relative alle attività di consulenza/prestazione di servizi, allegare la dichiarazione del fornitore della consulenza/servizio o eventuale copia dei c.v dei consulenti circa l’esperienza maturata anche ai fini dell’attribuzione del punteggio di cui alla griglia di valutazione (art. 9)</w:t>
      </w:r>
      <w:r>
        <w:rPr>
          <w:b/>
          <w:bCs/>
          <w:sz w:val="18"/>
          <w:szCs w:val="18"/>
        </w:rPr>
        <w:t xml:space="preserve"> </w:t>
      </w:r>
    </w:p>
    <w:p w14:paraId="79CF89D1" w14:textId="77777777" w:rsidR="00B2314B" w:rsidRDefault="00B2314B" w:rsidP="00B2314B">
      <w:pPr>
        <w:jc w:val="both"/>
        <w:rPr>
          <w:b/>
          <w:bCs/>
          <w:sz w:val="18"/>
          <w:szCs w:val="18"/>
        </w:rPr>
      </w:pPr>
    </w:p>
    <w:p w14:paraId="29E71C99" w14:textId="77777777" w:rsidR="00B2314B" w:rsidRDefault="00B2314B" w:rsidP="00B2314B">
      <w:pPr>
        <w:rPr>
          <w:rFonts w:ascii="Verdana" w:hAnsi="Verdana"/>
        </w:rPr>
      </w:pPr>
    </w:p>
    <w:p w14:paraId="2240F539" w14:textId="77777777" w:rsidR="00B2314B" w:rsidRPr="00B85683" w:rsidRDefault="00B2314B" w:rsidP="00B2314B">
      <w:pPr>
        <w:tabs>
          <w:tab w:val="left" w:pos="1860"/>
        </w:tabs>
        <w:ind w:right="-143"/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4D3EED">
        <w:rPr>
          <w:b/>
          <w:bCs/>
          <w:sz w:val="20"/>
          <w:szCs w:val="20"/>
        </w:rPr>
        <w:t>FIRMA DIGITALE DEL LEGALE RAPPRESENTANTE DELL’IMPRESA BENEFICIA</w:t>
      </w:r>
      <w:r>
        <w:rPr>
          <w:b/>
          <w:bCs/>
          <w:sz w:val="20"/>
          <w:szCs w:val="20"/>
        </w:rPr>
        <w:t>RIA</w:t>
      </w:r>
    </w:p>
    <w:p w14:paraId="310C44CE" w14:textId="77777777" w:rsidR="00B2314B" w:rsidRDefault="00B2314B" w:rsidP="00B2314B"/>
    <w:p w14:paraId="1FEF5988" w14:textId="77777777" w:rsidR="000C5693" w:rsidRPr="00671281" w:rsidRDefault="000C5693" w:rsidP="000C5693">
      <w:pPr>
        <w:spacing w:before="6" w:line="260" w:lineRule="exact"/>
        <w:rPr>
          <w:sz w:val="26"/>
          <w:szCs w:val="26"/>
        </w:rPr>
      </w:pPr>
    </w:p>
    <w:p w14:paraId="4A35B4DF" w14:textId="77777777" w:rsidR="000C5693" w:rsidRPr="003E133D" w:rsidRDefault="000C5693" w:rsidP="00E63C18">
      <w:pPr>
        <w:spacing w:line="200" w:lineRule="exact"/>
        <w:rPr>
          <w:rFonts w:cstheme="minorHAnsi"/>
        </w:rPr>
      </w:pPr>
    </w:p>
    <w:p w14:paraId="0DC50462" w14:textId="77777777" w:rsidR="000C5693" w:rsidRPr="00671281" w:rsidRDefault="000C5693" w:rsidP="000C5693">
      <w:pPr>
        <w:spacing w:before="4" w:line="220" w:lineRule="exact"/>
      </w:pPr>
    </w:p>
    <w:p w14:paraId="53906909" w14:textId="6A871886" w:rsidR="0078611E" w:rsidRPr="00230447" w:rsidRDefault="0078611E" w:rsidP="007D2531">
      <w:pPr>
        <w:rPr>
          <w:rFonts w:cstheme="minorHAnsi"/>
          <w:b/>
          <w:bCs/>
          <w:color w:val="000000"/>
        </w:rPr>
        <w:sectPr w:rsidR="0078611E" w:rsidRPr="00230447" w:rsidSect="006164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1021" w:bottom="1985" w:left="1021" w:header="567" w:footer="0" w:gutter="0"/>
          <w:pgNumType w:start="1"/>
          <w:cols w:space="708"/>
          <w:docGrid w:linePitch="360"/>
        </w:sectPr>
      </w:pPr>
    </w:p>
    <w:p w14:paraId="7588DD97" w14:textId="749F748F" w:rsidR="00B85683" w:rsidRPr="00B85683" w:rsidRDefault="00B85683" w:rsidP="00ED2B72">
      <w:pPr>
        <w:tabs>
          <w:tab w:val="left" w:pos="1860"/>
        </w:tabs>
        <w:ind w:right="366"/>
      </w:pPr>
    </w:p>
    <w:sectPr w:rsidR="00B85683" w:rsidRPr="00B85683" w:rsidSect="006164E9">
      <w:headerReference w:type="first" r:id="rId14"/>
      <w:footerReference w:type="first" r:id="rId15"/>
      <w:type w:val="continuous"/>
      <w:pgSz w:w="11906" w:h="16838"/>
      <w:pgMar w:top="2835" w:right="1021" w:bottom="1985" w:left="102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A481" w14:textId="77777777" w:rsidR="00AF36D2" w:rsidRDefault="00AF36D2" w:rsidP="0065798C">
      <w:pPr>
        <w:spacing w:after="0" w:line="240" w:lineRule="auto"/>
      </w:pPr>
      <w:r>
        <w:separator/>
      </w:r>
    </w:p>
  </w:endnote>
  <w:endnote w:type="continuationSeparator" w:id="0">
    <w:p w14:paraId="0E1409FB" w14:textId="77777777" w:rsidR="00AF36D2" w:rsidRDefault="00AF36D2" w:rsidP="006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A900" w14:textId="5C831891" w:rsidR="003B1787" w:rsidRDefault="003B1787" w:rsidP="003B1787">
    <w:pPr>
      <w:pStyle w:val="Pidipaginadispari-Info"/>
      <w:spacing w:after="0"/>
      <w:ind w:left="708" w:right="1359" w:firstLine="708"/>
      <w:jc w:val="left"/>
      <w:rPr>
        <w:lang w:eastAsia="it-IT"/>
      </w:rPr>
    </w:pPr>
    <w:r>
      <w:rPr>
        <w:lang w:eastAsia="it-IT"/>
      </w:rPr>
      <w:t>PR BASILICATA FESR FSE+ 2021-2027</w:t>
    </w:r>
  </w:p>
  <w:p w14:paraId="457814E1" w14:textId="0F3B4D7B" w:rsidR="003B1787" w:rsidRDefault="009F7EE1" w:rsidP="00E44651">
    <w:pPr>
      <w:pStyle w:val="Pidipaginadispari-Info"/>
      <w:spacing w:after="0"/>
      <w:ind w:right="83"/>
      <w:jc w:val="left"/>
      <w:rPr>
        <w:lang w:eastAsia="it-IT"/>
      </w:rPr>
    </w:pPr>
    <w:r>
      <w:rPr>
        <w:lang w:eastAsia="it-IT"/>
      </w:rPr>
      <mc:AlternateContent>
        <mc:Choice Requires="wps">
          <w:drawing>
            <wp:anchor distT="118745" distB="118745" distL="114300" distR="114300" simplePos="0" relativeHeight="251673600" behindDoc="0" locked="0" layoutInCell="0" allowOverlap="1" wp14:anchorId="5FA4A5BE" wp14:editId="55FF7CA6">
              <wp:simplePos x="0" y="0"/>
              <wp:positionH relativeFrom="column">
                <wp:posOffset>-15875</wp:posOffset>
              </wp:positionH>
              <wp:positionV relativeFrom="paragraph">
                <wp:posOffset>132080</wp:posOffset>
              </wp:positionV>
              <wp:extent cx="601980" cy="1430655"/>
              <wp:effectExtent l="0" t="0" r="0" b="0"/>
              <wp:wrapSquare wrapText="bothSides"/>
              <wp:docPr id="69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43065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42A092F" w14:textId="774F4445" w:rsidR="009F7EE1" w:rsidRPr="009F7EE1" w:rsidRDefault="009F7EE1" w:rsidP="009F7EE1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  <w:lang w:eastAsia="it-IT"/>
                            </w:rPr>
                          </w:pPr>
                          <w:r w:rsidRPr="009F7EE1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89647B">
                            <w:rPr>
                              <w:rStyle w:val="Numeropagina"/>
                              <w:lang w:eastAsia="it-IT"/>
                            </w:rPr>
                            <w:t>4</w:t>
                          </w:r>
                          <w:r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A5B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.25pt;margin-top:10.4pt;width:47.4pt;height:112.65pt;z-index:25167360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" o:allowincell="f" filled="f" stroked="f">
              <v:textbox>
                <w:txbxContent>
                  <w:p w14:paraId="742A092F" w14:textId="774F4445" w:rsidR="009F7EE1" w:rsidRPr="009F7EE1" w:rsidRDefault="009F7EE1" w:rsidP="009F7EE1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  <w:lang w:eastAsia="it-IT"/>
                      </w:rPr>
                    </w:pPr>
                    <w:r w:rsidRPr="009F7EE1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89647B">
                      <w:rPr>
                        <w:rStyle w:val="Numeropagina"/>
                        <w:lang w:eastAsia="it-IT"/>
                      </w:rPr>
                      <w:t>4</w:t>
                    </w:r>
                    <w:r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4651">
      <w:rPr>
        <w:lang w:eastAsia="it-IT"/>
      </w:rPr>
      <w:t xml:space="preserve">         </w:t>
    </w:r>
    <w:r w:rsidR="003B1787">
      <w:rPr>
        <w:lang w:eastAsia="it-IT"/>
      </w:rPr>
      <w:t xml:space="preserve">Direzione Generale per lo Sviluppo Economico, il Lavoro e i Servizi alla Comunità </w:t>
    </w:r>
  </w:p>
  <w:p w14:paraId="2AC5D834" w14:textId="603E5E22" w:rsidR="003B1787" w:rsidRDefault="002148B8" w:rsidP="003B1787">
    <w:pPr>
      <w:pStyle w:val="Pidipaginadispari-Info"/>
      <w:spacing w:after="0"/>
      <w:ind w:left="1416" w:right="83"/>
      <w:jc w:val="left"/>
      <w:rPr>
        <w:lang w:eastAsia="it-IT"/>
      </w:rPr>
    </w:pPr>
    <w:r>
      <w:rPr>
        <w:lang w:eastAsia="it-IT"/>
      </w:rPr>
      <w:t>Ufficio Internazionalizzazione Ricerca Scientifica e Innovazione T</w:t>
    </w:r>
    <w:r w:rsidR="003B1787">
      <w:rPr>
        <w:lang w:eastAsia="it-IT"/>
      </w:rPr>
      <w:t xml:space="preserve">ecnologica </w:t>
    </w:r>
  </w:p>
  <w:p w14:paraId="766DEFA2" w14:textId="496779AC" w:rsidR="000D70B6" w:rsidRDefault="000D70B6" w:rsidP="009F7EE1">
    <w:pPr>
      <w:pStyle w:val="Pidipaginapari-Info"/>
      <w:tabs>
        <w:tab w:val="clear" w:pos="4819"/>
        <w:tab w:val="clear" w:pos="9638"/>
        <w:tab w:val="left" w:pos="15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FD8BD" w14:textId="77777777" w:rsidR="00C94642" w:rsidRDefault="000D70B6" w:rsidP="00C94642">
    <w:pPr>
      <w:pStyle w:val="Pidipaginadispari-Info"/>
      <w:spacing w:after="0"/>
      <w:ind w:right="1359"/>
      <w:rPr>
        <w:lang w:eastAsia="it-IT"/>
      </w:rPr>
    </w:pPr>
    <w:r w:rsidRPr="00FE7FAB">
      <w:rPr>
        <w:lang w:eastAsia="it-IT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7D2814EE" wp14:editId="05B7E860">
              <wp:simplePos x="0" y="0"/>
              <wp:positionH relativeFrom="column">
                <wp:posOffset>5605145</wp:posOffset>
              </wp:positionH>
              <wp:positionV relativeFrom="page">
                <wp:posOffset>10046335</wp:posOffset>
              </wp:positionV>
              <wp:extent cx="643255" cy="1403985"/>
              <wp:effectExtent l="0" t="0" r="0" b="4445"/>
              <wp:wrapNone/>
              <wp:docPr id="300" name="Numero pagina dispar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A0BBE" w14:textId="07A75A97" w:rsidR="000D70B6" w:rsidRPr="005015A7" w:rsidRDefault="000D70B6" w:rsidP="000D70B6">
                          <w:pPr>
                            <w:pStyle w:val="Pidipaginadispari-Info"/>
                            <w:tabs>
                              <w:tab w:val="right" w:pos="8364"/>
                            </w:tabs>
                            <w:rPr>
                              <w:rStyle w:val="Numeropagina"/>
                            </w:rPr>
                          </w:pPr>
                          <w:r w:rsidRPr="005015A7">
                            <w:rPr>
                              <w:rStyle w:val="Numeropagina"/>
                              <w:lang w:eastAsia="it-IT"/>
                            </w:rPr>
                            <w:t xml:space="preserve">Pag. </w: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begin"/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instrText xml:space="preserve"> PAGE   \* MERGEFORMAT </w:instrTex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separate"/>
                          </w:r>
                          <w:r w:rsidR="0089647B">
                            <w:rPr>
                              <w:rStyle w:val="Numeropagina"/>
                              <w:lang w:eastAsia="it-IT"/>
                            </w:rPr>
                            <w:t>1</w:t>
                          </w:r>
                          <w:r w:rsidR="009F7EE1">
                            <w:rPr>
                              <w:rStyle w:val="Numeropagina"/>
                              <w:lang w:eastAsia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814EE" id="_x0000_t202" coordsize="21600,21600" o:spt="202" path="m,l,21600r21600,l21600,xe">
              <v:stroke joinstyle="miter"/>
              <v:path gradientshapeok="t" o:connecttype="rect"/>
            </v:shapetype>
            <v:shape id="Numero pagina dispari" o:spid="_x0000_s1033" type="#_x0000_t202" style="position:absolute;left:0;text-align:left;margin-left:441.35pt;margin-top:791.05pt;width:50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" o:allowincell="f" filled="f" stroked="f">
              <v:textbox style="mso-fit-shape-to-text:t">
                <w:txbxContent>
                  <w:p w14:paraId="7A3A0BBE" w14:textId="07A75A97" w:rsidR="000D70B6" w:rsidRPr="005015A7" w:rsidRDefault="000D70B6" w:rsidP="000D70B6">
                    <w:pPr>
                      <w:pStyle w:val="Pidipaginadispari-Info"/>
                      <w:tabs>
                        <w:tab w:val="right" w:pos="8364"/>
                      </w:tabs>
                      <w:rPr>
                        <w:rStyle w:val="Numeropagina"/>
                      </w:rPr>
                    </w:pPr>
                    <w:r w:rsidRPr="005015A7">
                      <w:rPr>
                        <w:rStyle w:val="Numeropagina"/>
                        <w:lang w:eastAsia="it-IT"/>
                      </w:rPr>
                      <w:t xml:space="preserve">Pag. </w: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begin"/>
                    </w:r>
                    <w:r w:rsidR="009F7EE1">
                      <w:rPr>
                        <w:rStyle w:val="Numeropagina"/>
                        <w:lang w:eastAsia="it-IT"/>
                      </w:rPr>
                      <w:instrText xml:space="preserve"> PAGE   \* MERGEFORMAT </w:instrTex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separate"/>
                    </w:r>
                    <w:r w:rsidR="0089647B">
                      <w:rPr>
                        <w:rStyle w:val="Numeropagina"/>
                        <w:lang w:eastAsia="it-IT"/>
                      </w:rPr>
                      <w:t>1</w:t>
                    </w:r>
                    <w:r w:rsidR="009F7EE1">
                      <w:rPr>
                        <w:rStyle w:val="Numeropagina"/>
                        <w:lang w:eastAsia="it-IT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lang w:eastAsia="it-IT"/>
      </w:rPr>
      <w:t xml:space="preserve"> </w:t>
    </w:r>
  </w:p>
  <w:p w14:paraId="536E5D2A" w14:textId="77777777" w:rsidR="002B5701" w:rsidRDefault="002B5701" w:rsidP="002B5701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>Avviso Pubblico Pronti per l’Export:</w:t>
    </w:r>
  </w:p>
  <w:p w14:paraId="4BF8EB19" w14:textId="537051D1" w:rsidR="002B5701" w:rsidRDefault="002B5701" w:rsidP="002B5701">
    <w:pPr>
      <w:pStyle w:val="Pidipaginadispari-Info"/>
      <w:spacing w:after="0"/>
      <w:ind w:right="1359"/>
    </w:pPr>
    <w:r>
      <w:rPr>
        <w:lang w:eastAsia="it-IT"/>
      </w:rPr>
      <w:t xml:space="preserve"> misure di internazionalizzazione </w:t>
    </w:r>
    <w:r w:rsidR="00105D14">
      <w:rPr>
        <w:lang w:eastAsia="it-IT"/>
      </w:rPr>
      <w:t xml:space="preserve">per </w:t>
    </w:r>
    <w:r>
      <w:rPr>
        <w:lang w:eastAsia="it-IT"/>
      </w:rPr>
      <w:t>le imprese lucane</w:t>
    </w:r>
  </w:p>
  <w:p w14:paraId="11CE7AC3" w14:textId="77777777" w:rsidR="003344B7" w:rsidRDefault="003344B7" w:rsidP="003344B7">
    <w:pPr>
      <w:pStyle w:val="Pidipaginadispari-Info"/>
      <w:spacing w:after="0"/>
      <w:ind w:right="1359"/>
    </w:pPr>
  </w:p>
  <w:p w14:paraId="74D674A0" w14:textId="39484236" w:rsidR="000D70B6" w:rsidRDefault="000D70B6" w:rsidP="000D70B6">
    <w:pPr>
      <w:pStyle w:val="Pidipaginadispari-Info"/>
      <w:spacing w:after="0"/>
      <w:ind w:right="135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0069" w14:textId="1DBEDC46" w:rsidR="002B5701" w:rsidRDefault="002B5701">
    <w:pPr>
      <w:pStyle w:val="Pidipagina"/>
    </w:pPr>
  </w:p>
  <w:p w14:paraId="37800285" w14:textId="77777777" w:rsidR="002B5701" w:rsidRDefault="002B570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3722" w14:textId="3051026F" w:rsidR="006216A3" w:rsidRPr="00B85683" w:rsidRDefault="006216A3" w:rsidP="00C6114A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70E3D" w14:textId="77777777" w:rsidR="00AF36D2" w:rsidRDefault="00AF36D2" w:rsidP="0065798C">
      <w:pPr>
        <w:spacing w:after="0" w:line="240" w:lineRule="auto"/>
      </w:pPr>
      <w:r>
        <w:separator/>
      </w:r>
    </w:p>
  </w:footnote>
  <w:footnote w:type="continuationSeparator" w:id="0">
    <w:p w14:paraId="4FB93E22" w14:textId="77777777" w:rsidR="00AF36D2" w:rsidRDefault="00AF36D2" w:rsidP="0065798C">
      <w:pPr>
        <w:spacing w:after="0" w:line="240" w:lineRule="auto"/>
      </w:pPr>
      <w:r>
        <w:continuationSeparator/>
      </w:r>
    </w:p>
  </w:footnote>
  <w:footnote w:id="1">
    <w:p w14:paraId="3ED6A06E" w14:textId="77777777" w:rsidR="00B2314B" w:rsidRPr="00581601" w:rsidRDefault="00B2314B" w:rsidP="00B2314B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630D8">
        <w:rPr>
          <w:rFonts w:asciiTheme="minorHAnsi" w:hAnsiTheme="minorHAnsi" w:cstheme="minorHAnsi"/>
          <w:sz w:val="18"/>
          <w:szCs w:val="18"/>
        </w:rPr>
        <w:t>Righe da ripetere per tutte le voci di spesa che si intendono inserire e afferenti le diverse tipologie di intervento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3F98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7B6841BE" wp14:editId="69AF07FD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165334459" name="Immagine 1165334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2127Bas_BandoA4_UE_Interno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6BC6" w14:textId="77777777" w:rsidR="0065798C" w:rsidRDefault="0065798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AD25963" wp14:editId="72BC1B0E">
          <wp:simplePos x="723900" y="447675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210915937" name="Immagine 21091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AA73" w14:textId="223DC875" w:rsidR="002B5701" w:rsidRDefault="002B570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1552" behindDoc="1" locked="0" layoutInCell="1" allowOverlap="1" wp14:anchorId="373FE927" wp14:editId="0D6E8EB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408986858" name="Immagine 1408986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27264" w14:textId="77777777" w:rsidR="00B85683" w:rsidRDefault="00B85683" w:rsidP="00C6114A">
    <w:pPr>
      <w:pStyle w:val="Intestazione"/>
      <w:rPr>
        <w:sz w:val="2"/>
        <w:szCs w:val="2"/>
      </w:rPr>
    </w:pPr>
  </w:p>
  <w:p w14:paraId="39FC6167" w14:textId="77777777" w:rsidR="00B85683" w:rsidRPr="00B85683" w:rsidRDefault="00B85683" w:rsidP="00C6114A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4F"/>
    <w:multiLevelType w:val="hybridMultilevel"/>
    <w:tmpl w:val="2E2EF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A7B"/>
    <w:multiLevelType w:val="hybridMultilevel"/>
    <w:tmpl w:val="BC3E2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E74B5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42A4E26"/>
    <w:multiLevelType w:val="hybridMultilevel"/>
    <w:tmpl w:val="BA54D9EC"/>
    <w:lvl w:ilvl="0" w:tplc="C2527D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20FAF"/>
    <w:multiLevelType w:val="hybridMultilevel"/>
    <w:tmpl w:val="C3E4ADEE"/>
    <w:lvl w:ilvl="0" w:tplc="AA58890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912724"/>
    <w:multiLevelType w:val="hybridMultilevel"/>
    <w:tmpl w:val="3F8E92A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A6F06"/>
    <w:multiLevelType w:val="hybridMultilevel"/>
    <w:tmpl w:val="207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BAA"/>
    <w:multiLevelType w:val="hybridMultilevel"/>
    <w:tmpl w:val="3BAEFAC0"/>
    <w:lvl w:ilvl="0" w:tplc="C628A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4BE2"/>
    <w:multiLevelType w:val="hybridMultilevel"/>
    <w:tmpl w:val="F56005B8"/>
    <w:lvl w:ilvl="0" w:tplc="C72C67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D61"/>
    <w:multiLevelType w:val="hybridMultilevel"/>
    <w:tmpl w:val="A936269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1"/>
    <w:rsid w:val="000540C9"/>
    <w:rsid w:val="000A3732"/>
    <w:rsid w:val="000C5693"/>
    <w:rsid w:val="000D70B6"/>
    <w:rsid w:val="000D7268"/>
    <w:rsid w:val="000F4871"/>
    <w:rsid w:val="00100A3D"/>
    <w:rsid w:val="00101B4D"/>
    <w:rsid w:val="00105D14"/>
    <w:rsid w:val="001833FE"/>
    <w:rsid w:val="001D40E2"/>
    <w:rsid w:val="001F3515"/>
    <w:rsid w:val="00205F4B"/>
    <w:rsid w:val="002148B8"/>
    <w:rsid w:val="002221BE"/>
    <w:rsid w:val="00230447"/>
    <w:rsid w:val="0025300D"/>
    <w:rsid w:val="002B5701"/>
    <w:rsid w:val="002E0D82"/>
    <w:rsid w:val="003344B7"/>
    <w:rsid w:val="00340637"/>
    <w:rsid w:val="003B1787"/>
    <w:rsid w:val="003B5A0E"/>
    <w:rsid w:val="0041544D"/>
    <w:rsid w:val="00497781"/>
    <w:rsid w:val="004A0DDE"/>
    <w:rsid w:val="004D3EED"/>
    <w:rsid w:val="004E2EB8"/>
    <w:rsid w:val="006164E9"/>
    <w:rsid w:val="006216A3"/>
    <w:rsid w:val="0065798C"/>
    <w:rsid w:val="0070467B"/>
    <w:rsid w:val="007133BF"/>
    <w:rsid w:val="00763641"/>
    <w:rsid w:val="007664FA"/>
    <w:rsid w:val="0078611E"/>
    <w:rsid w:val="0079053E"/>
    <w:rsid w:val="007D2531"/>
    <w:rsid w:val="007F21A0"/>
    <w:rsid w:val="0089647B"/>
    <w:rsid w:val="008C47DE"/>
    <w:rsid w:val="00917361"/>
    <w:rsid w:val="009315F9"/>
    <w:rsid w:val="0095638B"/>
    <w:rsid w:val="00981558"/>
    <w:rsid w:val="009A61F9"/>
    <w:rsid w:val="009F2E81"/>
    <w:rsid w:val="009F7EE1"/>
    <w:rsid w:val="00A36555"/>
    <w:rsid w:val="00AE6909"/>
    <w:rsid w:val="00AF36D2"/>
    <w:rsid w:val="00B05358"/>
    <w:rsid w:val="00B2314B"/>
    <w:rsid w:val="00B37B95"/>
    <w:rsid w:val="00B45861"/>
    <w:rsid w:val="00B85683"/>
    <w:rsid w:val="00BA5F3A"/>
    <w:rsid w:val="00BB6653"/>
    <w:rsid w:val="00C10035"/>
    <w:rsid w:val="00C377BF"/>
    <w:rsid w:val="00C6114A"/>
    <w:rsid w:val="00C76A38"/>
    <w:rsid w:val="00C93B2B"/>
    <w:rsid w:val="00C94642"/>
    <w:rsid w:val="00D150E4"/>
    <w:rsid w:val="00D70C28"/>
    <w:rsid w:val="00E0409E"/>
    <w:rsid w:val="00E07C23"/>
    <w:rsid w:val="00E25B13"/>
    <w:rsid w:val="00E40DB5"/>
    <w:rsid w:val="00E44651"/>
    <w:rsid w:val="00E80589"/>
    <w:rsid w:val="00EA19D6"/>
    <w:rsid w:val="00EA6AED"/>
    <w:rsid w:val="00ED2B72"/>
    <w:rsid w:val="00F101E8"/>
    <w:rsid w:val="00F61A20"/>
    <w:rsid w:val="00F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AB958"/>
  <w15:chartTrackingRefBased/>
  <w15:docId w15:val="{CC7D5676-2A76-4E1C-B460-025EF76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0B6"/>
    <w:pPr>
      <w:spacing w:before="480" w:after="100" w:afterAutospacing="1" w:line="276" w:lineRule="auto"/>
      <w:contextualSpacing/>
      <w:outlineLvl w:val="0"/>
    </w:pPr>
    <w:rPr>
      <w:rFonts w:cs="Times New Roman"/>
      <w:b/>
      <w:color w:val="144F9B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70B6"/>
    <w:pPr>
      <w:spacing w:after="100" w:afterAutospacing="1" w:line="276" w:lineRule="auto"/>
      <w:contextualSpacing/>
      <w:outlineLvl w:val="1"/>
    </w:pPr>
    <w:rPr>
      <w:rFonts w:cs="Times New Roman"/>
      <w:color w:val="144F9B"/>
      <w:sz w:val="24"/>
      <w:szCs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0D70B6"/>
    <w:pPr>
      <w:keepNext/>
      <w:keepLines/>
      <w:spacing w:before="360"/>
      <w:outlineLvl w:val="2"/>
    </w:pPr>
    <w:rPr>
      <w:rFonts w:eastAsiaTheme="majorEastAsia" w:cstheme="majorBidi"/>
      <w:bCs/>
      <w:sz w:val="24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D70B6"/>
    <w:pPr>
      <w:keepNext/>
      <w:keepLines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798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79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98C"/>
  </w:style>
  <w:style w:type="paragraph" w:styleId="Pidipagina">
    <w:name w:val="footer"/>
    <w:basedOn w:val="Normale"/>
    <w:link w:val="Pidipagina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98C"/>
  </w:style>
  <w:style w:type="paragraph" w:customStyle="1" w:styleId="Copertina-Titoloavviso">
    <w:name w:val="Copertina - Titolo avviso"/>
    <w:qFormat/>
    <w:rsid w:val="0065798C"/>
    <w:pPr>
      <w:spacing w:before="100" w:beforeAutospacing="1" w:after="100" w:afterAutospacing="1" w:line="240" w:lineRule="auto"/>
      <w:contextualSpacing/>
    </w:pPr>
    <w:rPr>
      <w:rFonts w:cs="Times New Roman"/>
      <w:b/>
      <w:color w:val="FFFFFF"/>
      <w:sz w:val="54"/>
      <w:szCs w:val="20"/>
    </w:rPr>
  </w:style>
  <w:style w:type="paragraph" w:customStyle="1" w:styleId="Copertina-Soggettoemanatore">
    <w:name w:val="Copertina - Soggetto emanatore"/>
    <w:qFormat/>
    <w:rsid w:val="0065798C"/>
    <w:pPr>
      <w:spacing w:after="0" w:line="288" w:lineRule="auto"/>
      <w:contextualSpacing/>
    </w:pPr>
    <w:rPr>
      <w:rFonts w:cs="Times New Roman"/>
      <w:b/>
      <w:color w:val="737373"/>
      <w:sz w:val="18"/>
      <w:szCs w:val="20"/>
    </w:rPr>
  </w:style>
  <w:style w:type="character" w:styleId="Testosegnaposto">
    <w:name w:val="Placeholder Text"/>
    <w:basedOn w:val="Carpredefinitoparagrafo"/>
    <w:uiPriority w:val="99"/>
    <w:semiHidden/>
    <w:rsid w:val="00C93B2B"/>
    <w:rPr>
      <w:color w:val="808080"/>
    </w:rPr>
  </w:style>
  <w:style w:type="paragraph" w:customStyle="1" w:styleId="Copertina-Descrizioneavviso">
    <w:name w:val="Copertina - Descrizione avviso"/>
    <w:basedOn w:val="Copertina-Soggettoemanatore"/>
    <w:qFormat/>
    <w:rsid w:val="000D70B6"/>
    <w:pPr>
      <w:contextualSpacing w:val="0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B6"/>
    <w:rPr>
      <w:rFonts w:cs="Times New Roman"/>
      <w:b/>
      <w:color w:val="144F9B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70B6"/>
    <w:rPr>
      <w:rFonts w:cs="Times New Roman"/>
      <w:color w:val="144F9B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70B6"/>
    <w:rPr>
      <w:rFonts w:eastAsiaTheme="majorEastAsia" w:cstheme="majorBidi"/>
      <w:b/>
      <w:bCs/>
      <w:color w:val="144F9B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70B6"/>
    <w:rPr>
      <w:rFonts w:eastAsiaTheme="majorEastAsia" w:cstheme="majorBidi"/>
      <w:b/>
      <w:bCs/>
      <w:i/>
      <w:iCs/>
      <w:color w:val="144F9B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0D70B6"/>
    <w:rPr>
      <w:color w:val="FFFFFF" w:themeColor="background1"/>
    </w:rPr>
  </w:style>
  <w:style w:type="paragraph" w:customStyle="1" w:styleId="Pidipaginadispari-Info">
    <w:name w:val="Piè di pagina dispari - Info"/>
    <w:qFormat/>
    <w:rsid w:val="000D70B6"/>
    <w:pPr>
      <w:spacing w:before="100" w:beforeAutospacing="1" w:after="120" w:line="276" w:lineRule="auto"/>
      <w:contextualSpacing/>
      <w:jc w:val="right"/>
    </w:pPr>
    <w:rPr>
      <w:rFonts w:cs="Times New Roman"/>
      <w:noProof/>
      <w:color w:val="808080" w:themeColor="background1" w:themeShade="80"/>
      <w:sz w:val="16"/>
      <w:szCs w:val="20"/>
    </w:rPr>
  </w:style>
  <w:style w:type="paragraph" w:customStyle="1" w:styleId="Pidipaginapari-Info">
    <w:name w:val="Pià di pagina pari - Info"/>
    <w:basedOn w:val="Normale"/>
    <w:qFormat/>
    <w:rsid w:val="000D70B6"/>
    <w:pPr>
      <w:tabs>
        <w:tab w:val="center" w:pos="4819"/>
        <w:tab w:val="right" w:pos="9638"/>
      </w:tabs>
      <w:spacing w:before="100" w:beforeAutospacing="1" w:after="120" w:line="276" w:lineRule="auto"/>
      <w:contextualSpacing/>
    </w:pPr>
    <w:rPr>
      <w:rFonts w:cs="Times New Roman"/>
      <w:noProof/>
      <w:color w:val="808080" w:themeColor="background1" w:themeShade="80"/>
      <w:sz w:val="16"/>
      <w:szCs w:val="20"/>
    </w:rPr>
  </w:style>
  <w:style w:type="character" w:styleId="Riferimentointenso">
    <w:name w:val="Intense Reference"/>
    <w:basedOn w:val="Carpredefinitoparagrafo"/>
    <w:uiPriority w:val="32"/>
    <w:qFormat/>
    <w:rsid w:val="000F4871"/>
    <w:rPr>
      <w:b/>
      <w:bCs/>
      <w:smallCaps/>
      <w:color w:val="5B9BD5" w:themeColor="accent1"/>
      <w:spacing w:val="5"/>
    </w:rPr>
  </w:style>
  <w:style w:type="paragraph" w:styleId="Paragrafoelenco">
    <w:name w:val="List Paragraph"/>
    <w:aliases w:val="Punto elenco 1,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0F4871"/>
    <w:pPr>
      <w:widowControl w:val="0"/>
      <w:autoSpaceDE w:val="0"/>
      <w:autoSpaceDN w:val="0"/>
      <w:spacing w:after="0" w:line="240" w:lineRule="auto"/>
      <w:ind w:left="304" w:hanging="125"/>
    </w:pPr>
    <w:rPr>
      <w:rFonts w:ascii="Microsoft Sans Serif" w:eastAsia="Microsoft Sans Serif" w:hAnsi="Microsoft Sans Serif" w:cs="Microsoft Sans Serif"/>
    </w:rPr>
  </w:style>
  <w:style w:type="character" w:customStyle="1" w:styleId="ParagrafoelencoCarattere">
    <w:name w:val="Paragrafo elenco Carattere"/>
    <w:aliases w:val="Punto elenco 1 Carattere,EL Paragrafo elenco Carattere,Paragrafo elenco puntato Carattere,Normal bullet 2 Carattere,Bullet list Carattere,Numbered List Carattere,List Paragraph1 Carattere,Elenco num ARGEA Carattere"/>
    <w:basedOn w:val="Carpredefinitoparagrafo"/>
    <w:link w:val="Paragrafoelenco"/>
    <w:uiPriority w:val="34"/>
    <w:qFormat/>
    <w:locked/>
    <w:rsid w:val="000F4871"/>
    <w:rPr>
      <w:rFonts w:ascii="Microsoft Sans Serif" w:eastAsia="Microsoft Sans Serif" w:hAnsi="Microsoft Sans Serif" w:cs="Microsoft Sans Serif"/>
    </w:rPr>
  </w:style>
  <w:style w:type="paragraph" w:styleId="Corpotesto">
    <w:name w:val="Body Text"/>
    <w:basedOn w:val="Normale"/>
    <w:link w:val="CorpotestoCaratter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FA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Grigliatabella">
    <w:name w:val="Table Grid"/>
    <w:basedOn w:val="Tabellanormale"/>
    <w:uiPriority w:val="39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fasiintensa">
    <w:name w:val="Intense Emphasis"/>
    <w:basedOn w:val="Carpredefinitoparagrafo"/>
    <w:uiPriority w:val="21"/>
    <w:qFormat/>
    <w:rsid w:val="007133BF"/>
    <w:rPr>
      <w:i/>
      <w:iCs/>
      <w:color w:val="2E74B5" w:themeColor="accent1" w:themeShade="BF"/>
    </w:rPr>
  </w:style>
  <w:style w:type="paragraph" w:customStyle="1" w:styleId="TeamBilancio">
    <w:name w:val="Team Bilancio"/>
    <w:basedOn w:val="Normale"/>
    <w:rsid w:val="004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4D3EE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3EED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4D3EED"/>
    <w:rPr>
      <w:vertAlign w:val="superscript"/>
    </w:rPr>
  </w:style>
  <w:style w:type="character" w:customStyle="1" w:styleId="Caratterinotaapidipagina">
    <w:name w:val="Caratteri nota a piè di pagina"/>
    <w:qFormat/>
    <w:rsid w:val="00704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cuments\Da%20pubblicare%20sul%20sito%20basilicata%20europa\Avviso%20Pronti%20per%20l'export%20+%20allegati\ALL%201_%20DEFINI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0F7B-C95F-4369-B6B5-385F27F0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1_ DEFINIZIONI</Template>
  <TotalTime>4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Antonaglia Michele</cp:lastModifiedBy>
  <cp:revision>1</cp:revision>
  <dcterms:created xsi:type="dcterms:W3CDTF">2026-05-04T12:23:00Z</dcterms:created>
  <dcterms:modified xsi:type="dcterms:W3CDTF">2026-06-11T09:37:00Z</dcterms:modified>
</cp:coreProperties>
</file>