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D2BCE" w14:textId="6A949D60" w:rsidR="007664FA" w:rsidRPr="00230447" w:rsidRDefault="007664FA" w:rsidP="004D480D">
      <w:pPr>
        <w:ind w:left="8496" w:right="-201" w:firstLine="435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30447">
        <w:rPr>
          <w:rFonts w:ascii="Arial" w:hAnsi="Arial" w:cs="Arial"/>
          <w:b/>
          <w:sz w:val="20"/>
          <w:szCs w:val="20"/>
        </w:rPr>
        <w:t xml:space="preserve">Allegato </w:t>
      </w:r>
      <w:r w:rsidR="00230447" w:rsidRPr="00230447">
        <w:rPr>
          <w:rFonts w:ascii="Arial" w:hAnsi="Arial" w:cs="Arial"/>
          <w:b/>
          <w:sz w:val="20"/>
          <w:szCs w:val="20"/>
        </w:rPr>
        <w:t>C</w:t>
      </w:r>
    </w:p>
    <w:p w14:paraId="604317A9" w14:textId="16F1D47D" w:rsidR="00230447" w:rsidRPr="00230447" w:rsidRDefault="00230447" w:rsidP="00230447">
      <w:pPr>
        <w:spacing w:line="360" w:lineRule="auto"/>
        <w:jc w:val="right"/>
        <w:rPr>
          <w:rFonts w:cstheme="minorHAnsi"/>
          <w:b/>
          <w:bCs/>
          <w:sz w:val="20"/>
          <w:szCs w:val="20"/>
        </w:rPr>
      </w:pPr>
      <w:r w:rsidRPr="00230447">
        <w:rPr>
          <w:rFonts w:cstheme="minorHAnsi"/>
          <w:b/>
          <w:bCs/>
          <w:sz w:val="20"/>
          <w:szCs w:val="20"/>
        </w:rPr>
        <w:t xml:space="preserve">Comunicazione del dato sulla titolarità effettiva </w:t>
      </w:r>
    </w:p>
    <w:p w14:paraId="7A2BAB05" w14:textId="77777777" w:rsidR="007133BF" w:rsidRPr="002B5701" w:rsidRDefault="007133BF" w:rsidP="002B5701">
      <w:pPr>
        <w:ind w:left="7080" w:firstLine="708"/>
      </w:pPr>
    </w:p>
    <w:p w14:paraId="0FCBE64F" w14:textId="77777777" w:rsidR="00230447" w:rsidRPr="00230447" w:rsidRDefault="00230447" w:rsidP="00230447">
      <w:pPr>
        <w:adjustRightInd w:val="0"/>
        <w:spacing w:line="312" w:lineRule="auto"/>
        <w:jc w:val="center"/>
        <w:rPr>
          <w:rFonts w:cstheme="minorHAnsi"/>
          <w:sz w:val="24"/>
          <w:szCs w:val="24"/>
        </w:rPr>
      </w:pPr>
      <w:r w:rsidRPr="00230447">
        <w:rPr>
          <w:rFonts w:cstheme="minorHAnsi"/>
          <w:b/>
          <w:bCs/>
          <w:color w:val="000000"/>
          <w:sz w:val="24"/>
          <w:szCs w:val="24"/>
        </w:rPr>
        <w:t>Comunicazione del dato sulla Titolarità effettiva per Enti privati</w:t>
      </w:r>
      <w:r w:rsidRPr="00230447">
        <w:rPr>
          <w:rFonts w:cstheme="minorHAnsi"/>
          <w:sz w:val="24"/>
          <w:szCs w:val="24"/>
        </w:rPr>
        <w:t xml:space="preserve"> </w:t>
      </w:r>
    </w:p>
    <w:p w14:paraId="1C4F2118" w14:textId="77777777" w:rsidR="00230447" w:rsidRDefault="00230447" w:rsidP="00230447">
      <w:pPr>
        <w:adjustRightInd w:val="0"/>
        <w:spacing w:line="312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F255E">
        <w:rPr>
          <w:rFonts w:cstheme="minorHAnsi"/>
          <w:sz w:val="24"/>
          <w:szCs w:val="24"/>
        </w:rPr>
        <w:t>(</w:t>
      </w:r>
      <w:r w:rsidRPr="009F255E">
        <w:rPr>
          <w:rFonts w:cstheme="minorHAnsi"/>
          <w:b/>
          <w:bCs/>
          <w:color w:val="000000"/>
          <w:sz w:val="24"/>
          <w:szCs w:val="24"/>
        </w:rPr>
        <w:t>ex art. 22, par. 2, lett. d) Reg. (UE) 2021/241)</w:t>
      </w:r>
    </w:p>
    <w:p w14:paraId="01882253" w14:textId="77777777" w:rsidR="00230447" w:rsidRPr="009F255E" w:rsidRDefault="00230447" w:rsidP="00230447">
      <w:pPr>
        <w:tabs>
          <w:tab w:val="center" w:pos="4819"/>
          <w:tab w:val="right" w:pos="9638"/>
        </w:tabs>
        <w:spacing w:line="36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9F255E">
        <w:rPr>
          <w:rFonts w:eastAsia="Times New Roman" w:cstheme="minorHAnsi"/>
          <w:b/>
          <w:sz w:val="24"/>
          <w:szCs w:val="24"/>
          <w:lang w:eastAsia="it-IT"/>
        </w:rPr>
        <w:t xml:space="preserve">Dichiarazione sostitutiva dell’atto di notorietà </w:t>
      </w:r>
    </w:p>
    <w:p w14:paraId="110EF4A1" w14:textId="77777777" w:rsidR="00230447" w:rsidRDefault="00230447" w:rsidP="004D480D">
      <w:pPr>
        <w:tabs>
          <w:tab w:val="center" w:pos="4819"/>
          <w:tab w:val="right" w:pos="9638"/>
        </w:tabs>
        <w:spacing w:line="36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9F255E">
        <w:rPr>
          <w:rFonts w:eastAsia="Times New Roman" w:cstheme="minorHAnsi"/>
          <w:b/>
          <w:sz w:val="24"/>
          <w:szCs w:val="24"/>
          <w:lang w:eastAsia="it-IT"/>
        </w:rPr>
        <w:t>resa ai sensi dell’articolo 46 e 47 del Decreto del Presidente della Repubblica n. 445 del 28</w:t>
      </w:r>
      <w:r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9F255E">
        <w:rPr>
          <w:rFonts w:eastAsia="Times New Roman" w:cstheme="minorHAnsi"/>
          <w:b/>
          <w:sz w:val="24"/>
          <w:szCs w:val="24"/>
          <w:lang w:eastAsia="it-IT"/>
        </w:rPr>
        <w:t>dicembre 2000</w:t>
      </w:r>
    </w:p>
    <w:p w14:paraId="25B5BBE0" w14:textId="05CB7233" w:rsidR="00230447" w:rsidRPr="00230447" w:rsidRDefault="00230447" w:rsidP="004D480D">
      <w:pPr>
        <w:tabs>
          <w:tab w:val="center" w:pos="4819"/>
          <w:tab w:val="right" w:pos="9638"/>
        </w:tabs>
        <w:spacing w:line="360" w:lineRule="auto"/>
        <w:ind w:right="-59"/>
        <w:rPr>
          <w:rFonts w:eastAsia="Times New Roman" w:cstheme="minorHAnsi"/>
          <w:b/>
          <w:sz w:val="24"/>
          <w:szCs w:val="24"/>
          <w:lang w:eastAsia="it-IT"/>
        </w:rPr>
      </w:pPr>
      <w:r w:rsidRPr="009F255E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A3495B">
        <w:rPr>
          <w:rFonts w:cstheme="minorHAnsi"/>
          <w:color w:val="000000"/>
        </w:rPr>
        <w:t>Il/La sottoscritto/a 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.………………………………………………...…………………….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……………… </w:t>
      </w:r>
      <w:proofErr w:type="spellStart"/>
      <w:r w:rsidRPr="00A3495B">
        <w:rPr>
          <w:rFonts w:cstheme="minorHAnsi"/>
          <w:color w:val="000000"/>
        </w:rPr>
        <w:t>prov</w:t>
      </w:r>
      <w:proofErr w:type="spellEnd"/>
      <w:r w:rsidRPr="00A3495B">
        <w:rPr>
          <w:rFonts w:cstheme="minorHAnsi"/>
          <w:color w:val="000000"/>
        </w:rPr>
        <w:t xml:space="preserve">. </w:t>
      </w:r>
      <w:proofErr w:type="gramStart"/>
      <w:r w:rsidRPr="00A3495B">
        <w:rPr>
          <w:rFonts w:cstheme="minorHAnsi"/>
          <w:color w:val="000000"/>
        </w:rPr>
        <w:t>(….</w:t>
      </w:r>
      <w:proofErr w:type="gramEnd"/>
      <w:r w:rsidRPr="00A3495B">
        <w:rPr>
          <w:rFonts w:cstheme="minorHAnsi"/>
          <w:color w:val="000000"/>
        </w:rPr>
        <w:t>.) il ………………………………………………………………</w:t>
      </w:r>
      <w:r>
        <w:rPr>
          <w:rFonts w:cstheme="minorHAnsi"/>
          <w:color w:val="000000"/>
        </w:rPr>
        <w:t xml:space="preserve"> </w:t>
      </w:r>
      <w:proofErr w:type="spellStart"/>
      <w:r w:rsidRPr="00A3495B">
        <w:rPr>
          <w:rFonts w:cstheme="minorHAnsi"/>
          <w:color w:val="000000"/>
        </w:rPr>
        <w:t>Cod.fiscale</w:t>
      </w:r>
      <w:proofErr w:type="spellEnd"/>
      <w:r w:rsidRPr="00A3495B">
        <w:rPr>
          <w:rFonts w:cstheme="minorHAnsi"/>
          <w:color w:val="000000"/>
        </w:rPr>
        <w:t xml:space="preserve"> ...…...……...………………………………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……………. prov. (……) in via ………………………………CAP ...………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</w:t>
      </w:r>
    </w:p>
    <w:p w14:paraId="47F5369F" w14:textId="77777777" w:rsidR="00230447" w:rsidRPr="00A3495B" w:rsidRDefault="00230447" w:rsidP="004D480D">
      <w:pPr>
        <w:spacing w:line="312" w:lineRule="auto"/>
        <w:ind w:right="-59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in qualità di</w:t>
      </w:r>
    </w:p>
    <w:p w14:paraId="253D5F16" w14:textId="27E456FF" w:rsidR="00230447" w:rsidRPr="00A3495B" w:rsidRDefault="00674DF0" w:rsidP="004D48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ind w:right="-59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202058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4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Titolare dell’impresa individuale</w:t>
      </w:r>
    </w:p>
    <w:p w14:paraId="3E7582FE" w14:textId="1AFED776" w:rsidR="00230447" w:rsidRPr="00A3495B" w:rsidRDefault="00674DF0" w:rsidP="004D480D">
      <w:pPr>
        <w:spacing w:line="312" w:lineRule="auto"/>
        <w:ind w:right="-59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71162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47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Legale Rappresentante</w:t>
      </w:r>
    </w:p>
    <w:p w14:paraId="788083BC" w14:textId="754AB63C" w:rsidR="00230447" w:rsidRPr="00A3495B" w:rsidRDefault="00230447" w:rsidP="004D48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ind w:right="-59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Ragione sociale 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………………………………………………………………………….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Sede legale: via ………………………………………………………………………………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 Comune 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.……………...……………..……………..… prov. (..…)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…………………………………………………...….</w:t>
      </w:r>
    </w:p>
    <w:p w14:paraId="1C64B95E" w14:textId="77777777" w:rsidR="00230447" w:rsidRDefault="00230447" w:rsidP="00230447">
      <w:pPr>
        <w:spacing w:line="312" w:lineRule="auto"/>
        <w:jc w:val="center"/>
        <w:rPr>
          <w:rFonts w:cstheme="minorHAnsi"/>
          <w:b/>
          <w:bCs/>
          <w:color w:val="000000"/>
        </w:rPr>
      </w:pPr>
      <w:r w:rsidRPr="00A3495B">
        <w:rPr>
          <w:rFonts w:cstheme="minorHAnsi"/>
          <w:b/>
          <w:bCs/>
          <w:color w:val="000000"/>
        </w:rPr>
        <w:t>COMUNICA che al __/__/____</w:t>
      </w:r>
      <w:r>
        <w:rPr>
          <w:rStyle w:val="Rimandonotaapidipagina"/>
          <w:rFonts w:cstheme="minorHAnsi"/>
          <w:bCs/>
          <w:color w:val="000000"/>
        </w:rPr>
        <w:footnoteReference w:id="1"/>
      </w:r>
    </w:p>
    <w:p w14:paraId="093003AC" w14:textId="77777777" w:rsidR="00230447" w:rsidRPr="00A3495B" w:rsidRDefault="00230447" w:rsidP="00230447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utilizzando il:</w:t>
      </w:r>
    </w:p>
    <w:p w14:paraId="120983C7" w14:textId="7FFBEACC" w:rsidR="00230447" w:rsidRPr="00A3495B" w:rsidRDefault="00674DF0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36480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Criterio dell’assetto proprietario</w:t>
      </w:r>
      <w:r w:rsidR="00230447">
        <w:rPr>
          <w:rStyle w:val="Rimandonotaapidipagina"/>
          <w:rFonts w:cstheme="minorHAnsi"/>
          <w:color w:val="000000"/>
        </w:rPr>
        <w:footnoteReference w:id="2"/>
      </w:r>
    </w:p>
    <w:p w14:paraId="121115CE" w14:textId="660631EF" w:rsidR="00230447" w:rsidRPr="00A3495B" w:rsidRDefault="00674DF0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122965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Criterio del controllo</w:t>
      </w:r>
      <w:r w:rsidR="00230447">
        <w:rPr>
          <w:rStyle w:val="Rimandonotaapidipagina"/>
          <w:rFonts w:cstheme="minorHAnsi"/>
          <w:color w:val="000000"/>
        </w:rPr>
        <w:footnoteReference w:id="3"/>
      </w:r>
    </w:p>
    <w:p w14:paraId="347E2F44" w14:textId="137CBB57" w:rsidR="00230447" w:rsidRPr="00A3495B" w:rsidRDefault="00674DF0" w:rsidP="00230447">
      <w:pPr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214471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Criterio residuale</w:t>
      </w:r>
      <w:r w:rsidR="00230447">
        <w:rPr>
          <w:rStyle w:val="Rimandonotaapidipagina"/>
          <w:rFonts w:cstheme="minorHAnsi"/>
          <w:color w:val="000000"/>
        </w:rPr>
        <w:footnoteReference w:id="4"/>
      </w:r>
    </w:p>
    <w:p w14:paraId="63B9FB1A" w14:textId="77777777" w:rsidR="00230447" w:rsidRPr="00A3495B" w:rsidRDefault="00230447" w:rsidP="00230447">
      <w:pPr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è/sono stato/i individuato/i il/i seguente/i titolare/i effettivo/i:</w:t>
      </w:r>
    </w:p>
    <w:p w14:paraId="6A489C30" w14:textId="77777777" w:rsidR="00230447" w:rsidRDefault="00230447" w:rsidP="00230447">
      <w:pPr>
        <w:spacing w:line="312" w:lineRule="auto"/>
        <w:rPr>
          <w:rFonts w:cstheme="minorHAnsi"/>
          <w:b/>
          <w:bCs/>
          <w:i/>
          <w:iCs/>
          <w:color w:val="000000"/>
        </w:rPr>
      </w:pPr>
      <w:r w:rsidRPr="00A3495B">
        <w:rPr>
          <w:rFonts w:cstheme="minorHAnsi"/>
          <w:b/>
          <w:bCs/>
          <w:i/>
          <w:iCs/>
          <w:color w:val="000000"/>
        </w:rPr>
        <w:t>Opzione 1)</w:t>
      </w:r>
    </w:p>
    <w:p w14:paraId="5FF310A6" w14:textId="0955144E" w:rsidR="00230447" w:rsidRPr="00A3495B" w:rsidRDefault="00674DF0" w:rsidP="00230447">
      <w:pPr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30762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il/la sottoscritto/a.</w:t>
      </w:r>
    </w:p>
    <w:p w14:paraId="423DAE61" w14:textId="77777777" w:rsidR="00230447" w:rsidRPr="00A3495B" w:rsidRDefault="00230447" w:rsidP="00230447">
      <w:pPr>
        <w:spacing w:line="312" w:lineRule="auto"/>
        <w:rPr>
          <w:rFonts w:cstheme="minorHAnsi"/>
          <w:b/>
          <w:bCs/>
          <w:i/>
          <w:iCs/>
          <w:color w:val="000000"/>
        </w:rPr>
      </w:pPr>
      <w:r w:rsidRPr="00A3495B">
        <w:rPr>
          <w:rFonts w:cstheme="minorHAnsi"/>
          <w:b/>
          <w:bCs/>
          <w:i/>
          <w:iCs/>
          <w:color w:val="000000"/>
        </w:rPr>
        <w:t>Opzione 2)</w:t>
      </w:r>
    </w:p>
    <w:p w14:paraId="60A43C70" w14:textId="46E61753" w:rsidR="00230447" w:rsidRPr="00A3495B" w:rsidRDefault="00674DF0" w:rsidP="00230447">
      <w:pPr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2028484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il/la sottoscritto/a unitamente a:</w:t>
      </w:r>
    </w:p>
    <w:p w14:paraId="001028DC" w14:textId="77777777" w:rsidR="00230447" w:rsidRPr="00777E68" w:rsidRDefault="00230447" w:rsidP="00230447">
      <w:pPr>
        <w:spacing w:line="312" w:lineRule="auto"/>
        <w:rPr>
          <w:rFonts w:cstheme="minorHAnsi"/>
          <w:i/>
          <w:iCs/>
          <w:color w:val="000000"/>
          <w:sz w:val="20"/>
          <w:szCs w:val="20"/>
        </w:rPr>
      </w:pPr>
      <w:r w:rsidRPr="00777E68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14:paraId="06FC1D5F" w14:textId="77777777" w:rsidR="00230447" w:rsidRPr="00A3495B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Cognome 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 Nome …………...………………………………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….. prov. (______) il ……………………………………………………...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……………………………prov. (______) in via ...…………………………………….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………………………………………...…………………………………</w:t>
      </w:r>
    </w:p>
    <w:p w14:paraId="3D693AE5" w14:textId="77777777" w:rsidR="00230447" w:rsidRPr="00A3495B" w:rsidRDefault="00230447" w:rsidP="00230447">
      <w:pPr>
        <w:spacing w:line="312" w:lineRule="auto"/>
        <w:rPr>
          <w:rFonts w:cstheme="minorHAnsi"/>
          <w:b/>
          <w:bCs/>
          <w:i/>
          <w:iCs/>
          <w:color w:val="000000"/>
        </w:rPr>
      </w:pPr>
      <w:r w:rsidRPr="00A3495B">
        <w:rPr>
          <w:rFonts w:cstheme="minorHAnsi"/>
          <w:b/>
          <w:bCs/>
          <w:i/>
          <w:iCs/>
          <w:color w:val="000000"/>
        </w:rPr>
        <w:t>Opzione 3)</w:t>
      </w:r>
    </w:p>
    <w:p w14:paraId="09052CD9" w14:textId="7E144B2F" w:rsidR="00230447" w:rsidRPr="00A3495B" w:rsidRDefault="00674DF0" w:rsidP="00230447">
      <w:pPr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5915845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☒</w:t>
          </w:r>
        </w:sdtContent>
      </w:sdt>
      <w:r w:rsidR="00230447" w:rsidRPr="00A3495B">
        <w:rPr>
          <w:rFonts w:cstheme="minorHAnsi"/>
          <w:color w:val="000000"/>
        </w:rPr>
        <w:t>nella/e persona/e fisica/che di:</w:t>
      </w:r>
    </w:p>
    <w:p w14:paraId="26964984" w14:textId="77777777" w:rsidR="00230447" w:rsidRPr="00A3495B" w:rsidRDefault="00230447" w:rsidP="00230447">
      <w:pPr>
        <w:spacing w:line="312" w:lineRule="auto"/>
        <w:rPr>
          <w:rFonts w:cstheme="minorHAnsi"/>
          <w:color w:val="000000"/>
          <w:sz w:val="20"/>
          <w:szCs w:val="20"/>
        </w:rPr>
      </w:pPr>
      <w:r w:rsidRPr="00A3495B">
        <w:rPr>
          <w:rFonts w:cstheme="minorHAnsi"/>
          <w:i/>
          <w:iCs/>
          <w:color w:val="000000"/>
          <w:sz w:val="20"/>
          <w:szCs w:val="20"/>
        </w:rPr>
        <w:t>(ripetere le informazioni sottoindicate per ciascuna persona fisica individuata come titolare effettivo)</w:t>
      </w:r>
    </w:p>
    <w:p w14:paraId="002A00F7" w14:textId="77777777" w:rsidR="00230447" w:rsidRPr="00A3495B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Cognome 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 Nome …………...………………………………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….. prov. (______) il ……………………………………………………...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……………………………prov. (______) in via ...…………………………………….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………………………………………...…………………………………</w:t>
      </w:r>
    </w:p>
    <w:p w14:paraId="50239470" w14:textId="0B2FAB30" w:rsidR="00230447" w:rsidRPr="002E0D82" w:rsidRDefault="00230447" w:rsidP="002E0D82">
      <w:pPr>
        <w:spacing w:line="312" w:lineRule="auto"/>
        <w:rPr>
          <w:rFonts w:cstheme="minorHAnsi"/>
          <w:b/>
          <w:bCs/>
          <w:i/>
          <w:iCs/>
          <w:color w:val="000000"/>
        </w:rPr>
      </w:pPr>
      <w:r w:rsidRPr="00A3495B">
        <w:rPr>
          <w:rFonts w:cstheme="minorHAnsi"/>
          <w:b/>
          <w:bCs/>
          <w:i/>
          <w:iCs/>
          <w:color w:val="000000"/>
        </w:rPr>
        <w:t>Opzione 4)</w:t>
      </w:r>
    </w:p>
    <w:p w14:paraId="0002779D" w14:textId="74C6075D" w:rsidR="00230447" w:rsidRPr="00A3495B" w:rsidRDefault="00674DF0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-137506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A3495B">
        <w:rPr>
          <w:rFonts w:cstheme="minorHAnsi"/>
          <w:color w:val="000000"/>
        </w:rPr>
        <w:t>poiché l'applicazione dei criteri dell’assetto proprietario e del controllo non consentono di</w:t>
      </w:r>
      <w:r w:rsidR="00230447">
        <w:rPr>
          <w:rFonts w:cstheme="minorHAnsi"/>
          <w:color w:val="000000"/>
        </w:rPr>
        <w:t xml:space="preserve"> </w:t>
      </w:r>
      <w:r w:rsidR="00230447" w:rsidRPr="00A3495B">
        <w:rPr>
          <w:rFonts w:cstheme="minorHAnsi"/>
          <w:color w:val="000000"/>
        </w:rPr>
        <w:t xml:space="preserve">individuare univocamente uno o più titolari effettivi dell’impresa\ente, dal momento che </w:t>
      </w:r>
      <w:r w:rsidR="00230447" w:rsidRPr="00777E68">
        <w:rPr>
          <w:rFonts w:cstheme="minorHAnsi"/>
          <w:color w:val="000000"/>
          <w:sz w:val="20"/>
          <w:szCs w:val="20"/>
        </w:rPr>
        <w:t>(</w:t>
      </w:r>
      <w:r w:rsidR="00230447" w:rsidRPr="00777E68">
        <w:rPr>
          <w:rFonts w:cstheme="minorHAnsi"/>
          <w:i/>
          <w:iCs/>
          <w:color w:val="000000"/>
          <w:sz w:val="20"/>
          <w:szCs w:val="20"/>
        </w:rPr>
        <w:t>specificare la motivazione: impresa quotata/impresa ad azionariato diffuso/</w:t>
      </w:r>
      <w:proofErr w:type="spellStart"/>
      <w:r w:rsidR="00230447" w:rsidRPr="00777E68">
        <w:rPr>
          <w:rFonts w:cstheme="minorHAnsi"/>
          <w:i/>
          <w:iCs/>
          <w:color w:val="000000"/>
          <w:sz w:val="20"/>
          <w:szCs w:val="20"/>
        </w:rPr>
        <w:t>ecc</w:t>
      </w:r>
      <w:proofErr w:type="spellEnd"/>
      <w:r w:rsidR="00230447" w:rsidRPr="00777E68">
        <w:rPr>
          <w:rFonts w:cstheme="minorHAnsi"/>
          <w:i/>
          <w:iCs/>
          <w:color w:val="000000"/>
          <w:sz w:val="20"/>
          <w:szCs w:val="20"/>
        </w:rPr>
        <w:t>).</w:t>
      </w:r>
      <w:r w:rsidR="00230447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="00230447" w:rsidRPr="00A3495B">
        <w:rPr>
          <w:rFonts w:cstheme="minorHAnsi"/>
          <w:color w:val="000000"/>
        </w:rPr>
        <w:t>…………………………………………………………………………………………………………………...……………………………………………………………………………………………</w:t>
      </w:r>
      <w:r w:rsidR="00230447" w:rsidRPr="00A3495B">
        <w:rPr>
          <w:rFonts w:cstheme="minorHAnsi"/>
          <w:i/>
          <w:iCs/>
          <w:color w:val="000000"/>
        </w:rPr>
        <w:t xml:space="preserve">, </w:t>
      </w:r>
      <w:r w:rsidR="00230447" w:rsidRPr="00A3495B">
        <w:rPr>
          <w:rFonts w:cstheme="minorHAnsi"/>
          <w:color w:val="000000"/>
        </w:rPr>
        <w:t>il/i titolare/i effettivo/i è/sono da individuarsi nella/e persona/e fisica/che titolare/i di poteri</w:t>
      </w:r>
      <w:r w:rsidR="00230447">
        <w:rPr>
          <w:rFonts w:cstheme="minorHAnsi"/>
          <w:color w:val="000000"/>
        </w:rPr>
        <w:t xml:space="preserve"> </w:t>
      </w:r>
      <w:r w:rsidR="00230447" w:rsidRPr="00A3495B">
        <w:rPr>
          <w:rFonts w:cstheme="minorHAnsi"/>
          <w:color w:val="000000"/>
        </w:rPr>
        <w:t>di amministrazione o direzione dell’impresa/ente di seguito indicata/e:</w:t>
      </w:r>
    </w:p>
    <w:p w14:paraId="79B37D3A" w14:textId="77777777" w:rsidR="00230447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777E68">
        <w:rPr>
          <w:rFonts w:cstheme="minorHAnsi"/>
          <w:i/>
          <w:iCs/>
          <w:color w:val="000000"/>
          <w:sz w:val="20"/>
          <w:szCs w:val="20"/>
        </w:rPr>
        <w:lastRenderedPageBreak/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2066D977" w14:textId="77777777" w:rsidR="00230447" w:rsidRPr="00A3495B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jc w:val="both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Cognome 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………… Nome …………...………………………………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 xml:space="preserve">nato/a </w:t>
      </w:r>
      <w:proofErr w:type="spellStart"/>
      <w:r w:rsidRPr="00A3495B">
        <w:rPr>
          <w:rFonts w:cstheme="minorHAnsi"/>
          <w:color w:val="000000"/>
        </w:rPr>
        <w:t>a</w:t>
      </w:r>
      <w:proofErr w:type="spellEnd"/>
      <w:r w:rsidRPr="00A3495B">
        <w:rPr>
          <w:rFonts w:cstheme="minorHAnsi"/>
          <w:color w:val="000000"/>
        </w:rPr>
        <w:t xml:space="preserve"> 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….. prov. (______) il ……………………………………………………...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Cod. fiscale …………………………………</w:t>
      </w:r>
      <w:proofErr w:type="gramStart"/>
      <w:r w:rsidRPr="00A3495B">
        <w:rPr>
          <w:rFonts w:cstheme="minorHAnsi"/>
          <w:color w:val="000000"/>
        </w:rPr>
        <w:t>…….</w:t>
      </w:r>
      <w:proofErr w:type="gramEnd"/>
      <w:r w:rsidRPr="00A3495B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residente a ……………………………prov. (______) in via ...…………………………………….</w:t>
      </w:r>
      <w:r>
        <w:rPr>
          <w:rFonts w:cstheme="minorHAnsi"/>
          <w:color w:val="000000"/>
        </w:rPr>
        <w:t xml:space="preserve"> </w:t>
      </w:r>
      <w:r w:rsidRPr="00A3495B">
        <w:rPr>
          <w:rFonts w:cstheme="minorHAnsi"/>
          <w:color w:val="000000"/>
        </w:rPr>
        <w:t>CAP ………………………………………...…………………………………</w:t>
      </w:r>
    </w:p>
    <w:p w14:paraId="0DCE9CAA" w14:textId="77777777" w:rsidR="002E0D82" w:rsidRDefault="002E0D82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jc w:val="both"/>
        <w:rPr>
          <w:rFonts w:cstheme="minorHAnsi"/>
          <w:color w:val="000000"/>
        </w:rPr>
      </w:pPr>
    </w:p>
    <w:p w14:paraId="34C86928" w14:textId="6C15724B" w:rsidR="00230447" w:rsidRPr="002E0D82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jc w:val="both"/>
        <w:rPr>
          <w:rFonts w:cstheme="minorHAnsi"/>
          <w:color w:val="000000"/>
        </w:rPr>
      </w:pPr>
      <w:r w:rsidRPr="002E0D82">
        <w:rPr>
          <w:rFonts w:cstheme="minorHAnsi"/>
          <w:color w:val="000000"/>
        </w:rPr>
        <w:t>Si specifica che il dato indicato nelle precedenti sezioni, relativo alla/e persona/e fisica/che individuata/e come titolare/i effettivo/i alla data di selezione del progetto da parte della Regione Basilicata,</w:t>
      </w:r>
    </w:p>
    <w:p w14:paraId="0776FA14" w14:textId="0A390D50" w:rsidR="00230447" w:rsidRPr="002E0D82" w:rsidRDefault="00674DF0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190973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230447" w:rsidRPr="002E0D82">
        <w:rPr>
          <w:rFonts w:cstheme="minorHAnsi"/>
          <w:color w:val="000000"/>
        </w:rPr>
        <w:t>coincide</w:t>
      </w:r>
    </w:p>
    <w:p w14:paraId="7A647CDF" w14:textId="40C134EF" w:rsidR="00230447" w:rsidRPr="002E0D82" w:rsidRDefault="00674DF0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754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D82" w:rsidRPr="002E0D82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230447" w:rsidRPr="002E0D82">
        <w:rPr>
          <w:rFonts w:cstheme="minorHAnsi"/>
          <w:color w:val="000000"/>
        </w:rPr>
        <w:t>non coincide</w:t>
      </w:r>
    </w:p>
    <w:p w14:paraId="7C176C45" w14:textId="77777777" w:rsidR="00230447" w:rsidRPr="002E0D82" w:rsidRDefault="00230447" w:rsidP="00230447">
      <w:pPr>
        <w:spacing w:line="312" w:lineRule="auto"/>
        <w:rPr>
          <w:rFonts w:cstheme="minorHAnsi"/>
          <w:color w:val="000000"/>
        </w:rPr>
      </w:pPr>
      <w:r w:rsidRPr="002E0D82">
        <w:rPr>
          <w:rFonts w:cstheme="minorHAnsi"/>
          <w:color w:val="000000"/>
        </w:rPr>
        <w:t>con quello valido alla data di sottoscrizione del presente documento.</w:t>
      </w:r>
    </w:p>
    <w:p w14:paraId="29A19D9C" w14:textId="77777777" w:rsidR="00230447" w:rsidRPr="00A3495B" w:rsidRDefault="00230447" w:rsidP="00230447">
      <w:pPr>
        <w:spacing w:line="312" w:lineRule="auto"/>
        <w:rPr>
          <w:rFonts w:cstheme="minorHAnsi"/>
          <w:color w:val="000000"/>
        </w:rPr>
      </w:pPr>
    </w:p>
    <w:p w14:paraId="625551DA" w14:textId="77777777" w:rsidR="00230447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</w:p>
    <w:p w14:paraId="38283DF8" w14:textId="05FD5292" w:rsidR="00230447" w:rsidRPr="00A3495B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Con riferimento a tutti i soggetti sopra indicati, si allega alla presente:</w:t>
      </w:r>
    </w:p>
    <w:p w14:paraId="7ADE13D4" w14:textId="77777777" w:rsidR="00230447" w:rsidRPr="00A3495B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▪ copia della documentazione da cui è possibile evincere la/le titolarità effettiva/e</w:t>
      </w:r>
    </w:p>
    <w:p w14:paraId="34ABA9D2" w14:textId="77777777" w:rsidR="00230447" w:rsidRPr="00A3495B" w:rsidRDefault="00230447" w:rsidP="002304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12" w:lineRule="auto"/>
        <w:rPr>
          <w:rFonts w:cstheme="minorHAnsi"/>
          <w:color w:val="000000"/>
        </w:rPr>
      </w:pPr>
      <w:r w:rsidRPr="00A3495B">
        <w:rPr>
          <w:rFonts w:cstheme="minorHAnsi"/>
          <w:color w:val="000000"/>
        </w:rPr>
        <w:t>▪ copia dei documenti di identità e dei codici fiscali del/i titolare/i effettivo/i</w:t>
      </w:r>
    </w:p>
    <w:p w14:paraId="285D5A88" w14:textId="77777777" w:rsidR="00230447" w:rsidRDefault="00230447" w:rsidP="00230447">
      <w:pPr>
        <w:spacing w:line="312" w:lineRule="auto"/>
        <w:rPr>
          <w:rFonts w:cstheme="minorHAnsi"/>
          <w:b/>
          <w:bCs/>
          <w:color w:val="000000"/>
        </w:rPr>
      </w:pPr>
    </w:p>
    <w:p w14:paraId="58CD036E" w14:textId="77777777" w:rsidR="00230447" w:rsidRDefault="00230447" w:rsidP="00230447">
      <w:pPr>
        <w:spacing w:line="312" w:lineRule="auto"/>
        <w:jc w:val="center"/>
        <w:rPr>
          <w:rFonts w:cstheme="minorHAnsi"/>
          <w:b/>
          <w:bCs/>
          <w:color w:val="000000"/>
        </w:rPr>
      </w:pPr>
    </w:p>
    <w:p w14:paraId="2417FE2F" w14:textId="77777777" w:rsidR="00230447" w:rsidRDefault="00230447" w:rsidP="00230447">
      <w:pPr>
        <w:spacing w:line="312" w:lineRule="auto"/>
        <w:jc w:val="center"/>
        <w:rPr>
          <w:rFonts w:cstheme="minorHAnsi"/>
          <w:b/>
          <w:bCs/>
          <w:color w:val="000000"/>
        </w:rPr>
      </w:pPr>
    </w:p>
    <w:p w14:paraId="5A388D42" w14:textId="77777777" w:rsidR="00E07C23" w:rsidRDefault="00230447" w:rsidP="00230447">
      <w:pPr>
        <w:spacing w:line="312" w:lineRule="auto"/>
        <w:ind w:left="4956" w:firstLine="708"/>
        <w:rPr>
          <w:rFonts w:cstheme="minorHAnsi"/>
          <w:b/>
          <w:bCs/>
          <w:color w:val="000000"/>
        </w:rPr>
      </w:pPr>
      <w:r w:rsidRPr="00230447">
        <w:rPr>
          <w:rFonts w:cstheme="minorHAnsi"/>
          <w:b/>
          <w:bCs/>
          <w:color w:val="000000"/>
        </w:rPr>
        <w:t>Firma digitale del dichiaran</w:t>
      </w:r>
      <w:r w:rsidR="002E0D82">
        <w:rPr>
          <w:rFonts w:cstheme="minorHAnsi"/>
          <w:b/>
          <w:bCs/>
          <w:color w:val="000000"/>
        </w:rPr>
        <w:t>te</w:t>
      </w:r>
    </w:p>
    <w:p w14:paraId="154D0FA2" w14:textId="75944307" w:rsidR="003D5FBA" w:rsidRDefault="003D5FBA">
      <w:pPr>
        <w:rPr>
          <w:rFonts w:cstheme="minorHAnsi"/>
          <w:b/>
          <w:bCs/>
          <w:color w:val="000000"/>
        </w:rPr>
        <w:sectPr w:rsidR="003D5FBA" w:rsidSect="00760D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evenPage"/>
          <w:pgSz w:w="11906" w:h="16838"/>
          <w:pgMar w:top="2835" w:right="1021" w:bottom="1985" w:left="1021" w:header="709" w:footer="709" w:gutter="0"/>
          <w:pgNumType w:start="1"/>
          <w:cols w:space="708"/>
          <w:titlePg/>
          <w:docGrid w:linePitch="360"/>
        </w:sectPr>
      </w:pPr>
    </w:p>
    <w:p w14:paraId="3A1CE2D3" w14:textId="013698B7" w:rsidR="005B7227" w:rsidRDefault="005B7227" w:rsidP="003D5FBA">
      <w:pPr>
        <w:rPr>
          <w:rFonts w:cstheme="minorHAnsi"/>
          <w:b/>
          <w:bCs/>
          <w:color w:val="000000"/>
        </w:rPr>
      </w:pPr>
    </w:p>
    <w:sectPr w:rsidR="005B7227" w:rsidSect="003D5FBA">
      <w:type w:val="continuous"/>
      <w:pgSz w:w="11906" w:h="16838"/>
      <w:pgMar w:top="2835" w:right="1021" w:bottom="1985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A670F" w14:textId="77777777" w:rsidR="00D8622A" w:rsidRDefault="00D8622A" w:rsidP="0065798C">
      <w:pPr>
        <w:spacing w:after="0" w:line="240" w:lineRule="auto"/>
      </w:pPr>
      <w:r>
        <w:separator/>
      </w:r>
    </w:p>
  </w:endnote>
  <w:endnote w:type="continuationSeparator" w:id="0">
    <w:p w14:paraId="73568492" w14:textId="77777777" w:rsidR="00D8622A" w:rsidRDefault="00D8622A" w:rsidP="006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9736E" w14:textId="434A6D96" w:rsidR="004D480D" w:rsidRDefault="004D480D" w:rsidP="004D480D">
    <w:pPr>
      <w:pStyle w:val="Pidipaginadispari-Info"/>
      <w:spacing w:after="0"/>
      <w:ind w:right="1359"/>
      <w:rPr>
        <w:lang w:eastAsia="it-IT"/>
      </w:rPr>
    </w:pPr>
    <w:r>
      <w:rPr>
        <w:lang w:eastAsia="it-IT"/>
      </w:rPr>
      <w:t>Avviso Pubblico Pronti per l’Export:</w:t>
    </w:r>
  </w:p>
  <w:p w14:paraId="7BAE1B4C" w14:textId="0115C6EA" w:rsidR="004D480D" w:rsidRDefault="00707D80" w:rsidP="004D480D">
    <w:pPr>
      <w:pStyle w:val="Pidipaginadispari-Info"/>
      <w:spacing w:after="0"/>
      <w:ind w:right="1359"/>
    </w:pPr>
    <w:r>
      <w:rPr>
        <w:lang w:eastAsia="it-IT"/>
      </w:rPr>
      <w:t xml:space="preserve"> misure di internazionalizzazione per le</w:t>
    </w:r>
    <w:r w:rsidR="004D480D">
      <w:rPr>
        <w:lang w:eastAsia="it-IT"/>
      </w:rPr>
      <w:t xml:space="preserve"> imprese lucane</w:t>
    </w:r>
  </w:p>
  <w:p w14:paraId="31F2CF58" w14:textId="195AE970" w:rsidR="004D480D" w:rsidRDefault="00760DDC">
    <w:pPr>
      <w:pStyle w:val="Pidipagina"/>
    </w:pPr>
    <w:r>
      <w:rPr>
        <w:noProof/>
        <w:lang w:eastAsia="it-IT"/>
      </w:rPr>
      <mc:AlternateContent>
        <mc:Choice Requires="wps">
          <w:drawing>
            <wp:anchor distT="91440" distB="91440" distL="91440" distR="91440" simplePos="0" relativeHeight="251667456" behindDoc="1" locked="0" layoutInCell="1" allowOverlap="1" wp14:anchorId="57815E7D" wp14:editId="2DF446A4">
              <wp:simplePos x="0" y="0"/>
              <wp:positionH relativeFrom="margin">
                <wp:align>right</wp:align>
              </wp:positionH>
              <wp:positionV relativeFrom="margin">
                <wp:posOffset>8410575</wp:posOffset>
              </wp:positionV>
              <wp:extent cx="710565" cy="312420"/>
              <wp:effectExtent l="0" t="0" r="0" b="0"/>
              <wp:wrapSquare wrapText="bothSides"/>
              <wp:docPr id="1008541364" name="Casella di testo 1008541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35857" w14:textId="72CF1CB1" w:rsidR="00760DDC" w:rsidRPr="00760DDC" w:rsidRDefault="00760DDC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60DD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Pag.3</w:t>
                          </w:r>
                        </w:p>
                        <w:sdt>
                          <w:sdt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id w:val="-1816560943"/>
                            <w:temporary/>
                            <w:showingPlcHdr/>
                            <w15:appearance w15:val="hidden"/>
                            <w:text w:multiLine="1"/>
                          </w:sdtPr>
                          <w:sdtEndPr/>
                          <w:sdtContent>
                            <w:p w14:paraId="0A40FCDE" w14:textId="77777777" w:rsidR="00760DDC" w:rsidRDefault="00760DDC">
                              <w:pPr>
                                <w:pStyle w:val="Nessunaspaziatura"/>
                                <w:ind w:left="360"/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[Citare la fonte qui.]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15E7D" id="_x0000_t202" coordsize="21600,21600" o:spt="202" path="m,l,21600r21600,l21600,xe">
              <v:stroke joinstyle="miter"/>
              <v:path gradientshapeok="t" o:connecttype="rect"/>
            </v:shapetype>
            <v:shape id="Casella di testo 1008541364" o:spid="_x0000_s1026" type="#_x0000_t202" style="position:absolute;margin-left:4.75pt;margin-top:662.25pt;width:55.95pt;height:24.6pt;z-index:-251649024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" filled="f" stroked="f" strokeweight=".5pt">
              <v:textbox inset=",7.2pt,,7.2pt">
                <w:txbxContent>
                  <w:p w14:paraId="7C635857" w14:textId="72CF1CB1" w:rsidR="00760DDC" w:rsidRPr="00760DDC" w:rsidRDefault="00760DDC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760DDC">
                      <w:rPr>
                        <w:color w:val="FFFFFF" w:themeColor="background1"/>
                        <w:sz w:val="16"/>
                        <w:szCs w:val="16"/>
                      </w:rPr>
                      <w:t>Pag.3</w:t>
                    </w:r>
                  </w:p>
                  <w:sdt>
                    <w:sdtPr>
                      <w:rPr>
                        <w:color w:val="7F7F7F" w:themeColor="text1" w:themeTint="80"/>
                        <w:sz w:val="18"/>
                        <w:szCs w:val="18"/>
                      </w:rPr>
                      <w:id w:val="-1816560943"/>
                      <w:temporary/>
                      <w:showingPlcHdr/>
                      <w15:appearance w15:val="hidden"/>
                      <w:text w:multiLine="1"/>
                    </w:sdtPr>
                    <w:sdtEndPr/>
                    <w:sdtContent>
                      <w:p w14:paraId="0A40FCDE" w14:textId="77777777" w:rsidR="00760DDC" w:rsidRDefault="00760DDC">
                        <w:pPr>
                          <w:pStyle w:val="Nessunaspaziatura"/>
                          <w:ind w:left="360"/>
                          <w:rPr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>
                          <w:rPr>
                            <w:color w:val="7F7F7F" w:themeColor="text1" w:themeTint="80"/>
                            <w:sz w:val="18"/>
                            <w:szCs w:val="18"/>
                          </w:rPr>
                          <w:t>[Citare la fonte qui.]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FBDEC" w14:textId="607D4391" w:rsidR="004D480D" w:rsidRDefault="004D480D" w:rsidP="004D480D">
    <w:pPr>
      <w:pStyle w:val="Pidipaginadispari-Info"/>
      <w:spacing w:after="0"/>
      <w:ind w:left="708" w:right="1359" w:firstLine="708"/>
      <w:jc w:val="left"/>
      <w:rPr>
        <w:lang w:eastAsia="it-IT"/>
      </w:rPr>
    </w:pPr>
    <w:r>
      <w:rPr>
        <w:lang w:eastAsia="it-IT"/>
      </w:rPr>
      <w:t>PR BASILICATA FESR FSE+ 2021-2027</w:t>
    </w:r>
  </w:p>
  <w:p w14:paraId="1DC5CEBE" w14:textId="788D1338" w:rsidR="004D480D" w:rsidRDefault="004D480D" w:rsidP="004D480D">
    <w:pPr>
      <w:pStyle w:val="Pidipaginadispari-Info"/>
      <w:spacing w:after="0"/>
      <w:ind w:left="708" w:right="83" w:firstLine="708"/>
      <w:jc w:val="left"/>
      <w:rPr>
        <w:lang w:eastAsia="it-IT"/>
      </w:rPr>
    </w:pPr>
    <w:r>
      <w:rPr>
        <w:lang w:eastAsia="it-IT"/>
      </w:rPr>
      <w:t xml:space="preserve">Direzione Generale per lo Sviluppo Economico, il Lavoro e i Servizi alla Comunità </w:t>
    </w:r>
  </w:p>
  <w:p w14:paraId="489917DB" w14:textId="488A271E" w:rsidR="004D480D" w:rsidRDefault="00173867" w:rsidP="004D480D">
    <w:pPr>
      <w:pStyle w:val="Pidipaginadispari-Info"/>
      <w:spacing w:after="0"/>
      <w:ind w:left="1416" w:right="83"/>
      <w:jc w:val="left"/>
      <w:rPr>
        <w:lang w:eastAsia="it-IT"/>
      </w:rPr>
    </w:pPr>
    <w:r>
      <w:rPr>
        <w:lang w:eastAsia="it-IT"/>
      </w:rPr>
      <w:t>Ufficio Internazionalizzazione Ricerca Scientifica e Innovazione T</w:t>
    </w:r>
    <w:r w:rsidR="004D480D">
      <w:rPr>
        <w:lang w:eastAsia="it-IT"/>
      </w:rPr>
      <w:t xml:space="preserve">ecnologica </w:t>
    </w:r>
  </w:p>
  <w:p w14:paraId="3835D380" w14:textId="572748D9" w:rsidR="004D480D" w:rsidRDefault="00760DDC" w:rsidP="00760DDC">
    <w:pPr>
      <w:pStyle w:val="Pidipagina"/>
      <w:tabs>
        <w:tab w:val="clear" w:pos="4819"/>
        <w:tab w:val="clear" w:pos="9638"/>
        <w:tab w:val="left" w:pos="1536"/>
      </w:tabs>
    </w:pPr>
    <w:r>
      <w:rPr>
        <w:noProof/>
        <w:lang w:eastAsia="it-IT"/>
      </w:rPr>
      <mc:AlternateContent>
        <mc:Choice Requires="wps">
          <w:drawing>
            <wp:anchor distT="118745" distB="118745" distL="114300" distR="114300" simplePos="0" relativeHeight="251669504" behindDoc="0" locked="0" layoutInCell="0" allowOverlap="1" wp14:anchorId="1457B374" wp14:editId="265AA853">
              <wp:simplePos x="0" y="0"/>
              <wp:positionH relativeFrom="column">
                <wp:posOffset>136525</wp:posOffset>
              </wp:positionH>
              <wp:positionV relativeFrom="paragraph">
                <wp:posOffset>208280</wp:posOffset>
              </wp:positionV>
              <wp:extent cx="480060" cy="289560"/>
              <wp:effectExtent l="0" t="0" r="0" b="0"/>
              <wp:wrapSquare wrapText="bothSides"/>
              <wp:docPr id="69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28956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2567CBF3" w14:textId="7E96888B" w:rsidR="00760DDC" w:rsidRPr="00760DDC" w:rsidRDefault="00760DDC">
                          <w:pPr>
                            <w:pBdr>
                              <w:left w:val="single" w:sz="12" w:space="9" w:color="5B9BD5" w:themeColor="accent1"/>
                            </w:pBdr>
                            <w:spacing w:after="0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60DD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Pag.2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7B37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10.75pt;margin-top:16.4pt;width:37.8pt;height:22.8pt;z-index:251669504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" o:allowincell="f" filled="f" stroked="f">
              <v:textbox>
                <w:txbxContent>
                  <w:p w14:paraId="2567CBF3" w14:textId="7E96888B" w:rsidR="00760DDC" w:rsidRPr="00760DDC" w:rsidRDefault="00760DDC">
                    <w:pPr>
                      <w:pBdr>
                        <w:left w:val="single" w:sz="12" w:space="9" w:color="5B9BD5" w:themeColor="accent1"/>
                      </w:pBdr>
                      <w:spacing w:after="0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760DDC">
                      <w:rPr>
                        <w:color w:val="FFFFFF" w:themeColor="background1"/>
                        <w:sz w:val="16"/>
                        <w:szCs w:val="16"/>
                      </w:rPr>
                      <w:t>Pag.2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40F2" w14:textId="5F31B71F" w:rsidR="004D480D" w:rsidRDefault="004D480D" w:rsidP="004D480D">
    <w:pPr>
      <w:pStyle w:val="Pidipaginadispari-Info"/>
      <w:spacing w:after="0"/>
      <w:ind w:right="1359"/>
      <w:rPr>
        <w:lang w:eastAsia="it-IT"/>
      </w:rPr>
    </w:pPr>
    <w:r>
      <w:tab/>
    </w:r>
    <w:r>
      <w:rPr>
        <w:lang w:eastAsia="it-IT"/>
      </w:rPr>
      <w:t>Avviso Pubblico Pronti per l’Export:</w:t>
    </w:r>
  </w:p>
  <w:p w14:paraId="6D674C84" w14:textId="58457D3F" w:rsidR="004D480D" w:rsidRDefault="00173867" w:rsidP="004D480D">
    <w:pPr>
      <w:pStyle w:val="Pidipaginadispari-Info"/>
      <w:spacing w:after="0"/>
      <w:ind w:right="1359"/>
    </w:pPr>
    <w:r>
      <w:rPr>
        <w:lang w:eastAsia="it-IT"/>
      </w:rPr>
      <w:t xml:space="preserve"> misure di i</w:t>
    </w:r>
    <w:r w:rsidR="005B3923">
      <w:rPr>
        <w:lang w:eastAsia="it-IT"/>
      </w:rPr>
      <w:t>nternazionalizzazione per le</w:t>
    </w:r>
    <w:r w:rsidR="004D480D">
      <w:rPr>
        <w:lang w:eastAsia="it-IT"/>
      </w:rPr>
      <w:t xml:space="preserve"> imprese lucane</w:t>
    </w:r>
  </w:p>
  <w:p w14:paraId="2EEF6488" w14:textId="48656D50" w:rsidR="004D480D" w:rsidRDefault="004D480D" w:rsidP="004D480D">
    <w:pPr>
      <w:pStyle w:val="Pidipaginadispari-Info"/>
      <w:spacing w:after="0"/>
      <w:ind w:right="1359"/>
    </w:pPr>
  </w:p>
  <w:p w14:paraId="7F645766" w14:textId="114B19A6" w:rsidR="004D480D" w:rsidRDefault="004D480D" w:rsidP="004D480D">
    <w:pPr>
      <w:pStyle w:val="Pidipagina"/>
      <w:tabs>
        <w:tab w:val="clear" w:pos="4819"/>
        <w:tab w:val="clear" w:pos="9638"/>
        <w:tab w:val="left" w:pos="6672"/>
      </w:tabs>
    </w:pPr>
    <w:r>
      <w:rPr>
        <w:noProof/>
        <w:lang w:eastAsia="it-IT"/>
      </w:rPr>
      <mc:AlternateContent>
        <mc:Choice Requires="wps">
          <w:drawing>
            <wp:anchor distT="91440" distB="91440" distL="91440" distR="91440" simplePos="0" relativeHeight="251665408" behindDoc="1" locked="0" layoutInCell="1" allowOverlap="1" wp14:anchorId="6DD65831" wp14:editId="0923B2AD">
              <wp:simplePos x="0" y="0"/>
              <wp:positionH relativeFrom="margin">
                <wp:align>right</wp:align>
              </wp:positionH>
              <wp:positionV relativeFrom="margin">
                <wp:posOffset>8326755</wp:posOffset>
              </wp:positionV>
              <wp:extent cx="619125" cy="487680"/>
              <wp:effectExtent l="0" t="0" r="0" b="0"/>
              <wp:wrapSquare wrapText="bothSides"/>
              <wp:docPr id="135" name="Casella di testo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1433B" w14:textId="4CB2E071" w:rsidR="004D480D" w:rsidRPr="00760DDC" w:rsidRDefault="004D480D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60DD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Pag. 1</w:t>
                          </w:r>
                        </w:p>
                        <w:sdt>
                          <w:sdtP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id w:val="1421060080"/>
                            <w:temporary/>
                            <w:showingPlcHdr/>
                            <w15:appearance w15:val="hidden"/>
                            <w:text w:multiLine="1"/>
                          </w:sdtPr>
                          <w:sdtEndPr/>
                          <w:sdtContent>
                            <w:p w14:paraId="089CE882" w14:textId="77777777" w:rsidR="004D480D" w:rsidRDefault="004D480D">
                              <w:pPr>
                                <w:pStyle w:val="Nessunaspaziatura"/>
                                <w:ind w:left="360"/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[Citare la fonte qui.]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65831" id="_x0000_t202" coordsize="21600,21600" o:spt="202" path="m,l,21600r21600,l21600,xe">
              <v:stroke joinstyle="miter"/>
              <v:path gradientshapeok="t" o:connecttype="rect"/>
            </v:shapetype>
            <v:shape id="Casella di testo 135" o:spid="_x0000_s1028" type="#_x0000_t202" style="position:absolute;margin-left:-2.45pt;margin-top:655.65pt;width:48.75pt;height:38.4pt;z-index:-251651072;visibility:visible;mso-wrap-style:square;mso-width-percent:0;mso-height-percent:0;mso-wrap-distance-left:7.2pt;mso-wrap-distance-top:7.2pt;mso-wrap-distance-right:7.2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" filled="f" stroked="f" strokeweight=".5pt">
              <v:textbox inset=",7.2pt,,7.2pt">
                <w:txbxContent>
                  <w:p w14:paraId="1FA1433B" w14:textId="4CB2E071" w:rsidR="004D480D" w:rsidRPr="00760DDC" w:rsidRDefault="004D480D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760DDC">
                      <w:rPr>
                        <w:color w:val="FFFFFF" w:themeColor="background1"/>
                        <w:sz w:val="16"/>
                        <w:szCs w:val="16"/>
                      </w:rPr>
                      <w:t>Pag. 1</w:t>
                    </w:r>
                  </w:p>
                  <w:sdt>
                    <w:sdtPr>
                      <w:rPr>
                        <w:color w:val="7F7F7F" w:themeColor="text1" w:themeTint="80"/>
                        <w:sz w:val="18"/>
                        <w:szCs w:val="18"/>
                      </w:rPr>
                      <w:id w:val="1421060080"/>
                      <w:temporary/>
                      <w:showingPlcHdr/>
                      <w15:appearance w15:val="hidden"/>
                      <w:text w:multiLine="1"/>
                    </w:sdtPr>
                    <w:sdtEndPr/>
                    <w:sdtContent>
                      <w:p w14:paraId="089CE882" w14:textId="77777777" w:rsidR="004D480D" w:rsidRDefault="004D480D">
                        <w:pPr>
                          <w:pStyle w:val="Nessunaspaziatura"/>
                          <w:ind w:left="360"/>
                          <w:rPr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>
                          <w:rPr>
                            <w:color w:val="7F7F7F" w:themeColor="text1" w:themeTint="80"/>
                            <w:sz w:val="18"/>
                            <w:szCs w:val="18"/>
                          </w:rPr>
                          <w:t>[Citare la fonte qui.]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1F7B" w14:textId="77777777" w:rsidR="00D8622A" w:rsidRDefault="00D8622A" w:rsidP="0065798C">
      <w:pPr>
        <w:spacing w:after="0" w:line="240" w:lineRule="auto"/>
      </w:pPr>
      <w:r>
        <w:separator/>
      </w:r>
    </w:p>
  </w:footnote>
  <w:footnote w:type="continuationSeparator" w:id="0">
    <w:p w14:paraId="1FB8E2B6" w14:textId="77777777" w:rsidR="00D8622A" w:rsidRDefault="00D8622A" w:rsidP="0065798C">
      <w:pPr>
        <w:spacing w:after="0" w:line="240" w:lineRule="auto"/>
      </w:pPr>
      <w:r>
        <w:continuationSeparator/>
      </w:r>
    </w:p>
  </w:footnote>
  <w:footnote w:id="1">
    <w:p w14:paraId="1C51B272" w14:textId="77777777" w:rsidR="00230447" w:rsidRPr="00CB26DA" w:rsidRDefault="00230447" w:rsidP="005B7227">
      <w:pPr>
        <w:pStyle w:val="Testonotaapidipagina"/>
        <w:jc w:val="both"/>
        <w:rPr>
          <w:rFonts w:asciiTheme="minorHAnsi" w:hAnsiTheme="minorHAnsi" w:cstheme="minorHAnsi"/>
        </w:rPr>
      </w:pPr>
      <w:r w:rsidRPr="005B7227">
        <w:rPr>
          <w:rStyle w:val="Rimandonotaapidipagina"/>
          <w:rFonts w:asciiTheme="minorHAnsi" w:hAnsiTheme="minorHAnsi" w:cstheme="minorHAnsi"/>
        </w:rPr>
        <w:footnoteRef/>
      </w:r>
      <w:r w:rsidRPr="005B7227">
        <w:rPr>
          <w:rFonts w:asciiTheme="minorHAnsi" w:hAnsiTheme="minorHAnsi" w:cstheme="minorHAnsi"/>
        </w:rPr>
        <w:t xml:space="preserve"> </w:t>
      </w:r>
      <w:r w:rsidRPr="00CB26DA">
        <w:rPr>
          <w:rFonts w:asciiTheme="minorHAnsi" w:hAnsiTheme="minorHAnsi" w:cstheme="minorHAnsi"/>
          <w:color w:val="000000"/>
        </w:rPr>
        <w:t>Indicare il/i nominativo/i del/dei titolare effettivo/i alla data di selezione del progetto/aggiudicazione della gara.</w:t>
      </w:r>
    </w:p>
  </w:footnote>
  <w:footnote w:id="2">
    <w:p w14:paraId="67E81CB7" w14:textId="77777777" w:rsidR="00230447" w:rsidRPr="00CB26DA" w:rsidRDefault="00230447" w:rsidP="005B7227">
      <w:pPr>
        <w:pStyle w:val="Testonotaapidipagina"/>
        <w:jc w:val="both"/>
        <w:rPr>
          <w:rFonts w:asciiTheme="minorHAnsi" w:hAnsiTheme="minorHAnsi" w:cstheme="minorHAnsi"/>
        </w:rPr>
      </w:pPr>
      <w:r w:rsidRPr="00CB26DA">
        <w:rPr>
          <w:rStyle w:val="Rimandonotaapidipagina"/>
          <w:rFonts w:asciiTheme="minorHAnsi" w:hAnsiTheme="minorHAnsi" w:cstheme="minorHAnsi"/>
        </w:rPr>
        <w:footnoteRef/>
      </w:r>
      <w:r w:rsidRPr="00CB26DA">
        <w:rPr>
          <w:rFonts w:asciiTheme="minorHAnsi" w:hAnsiTheme="minorHAnsi" w:cstheme="minorHAnsi"/>
        </w:rPr>
        <w:t xml:space="preserve"> </w:t>
      </w:r>
      <w:r w:rsidRPr="00CB26DA">
        <w:rPr>
          <w:rFonts w:asciiTheme="minorHAnsi" w:hAnsiTheme="minorHAnsi" w:cstheme="minorHAnsi"/>
          <w:color w:val="000000"/>
        </w:rPr>
        <w:t xml:space="preserve">In tale caso, compilare alternativamente il campo </w:t>
      </w:r>
      <w:r w:rsidRPr="00CB26DA">
        <w:rPr>
          <w:rFonts w:asciiTheme="minorHAnsi" w:hAnsiTheme="minorHAnsi" w:cstheme="minorHAnsi"/>
          <w:i/>
          <w:iCs/>
          <w:color w:val="000000"/>
        </w:rPr>
        <w:t>Opzione 1)</w:t>
      </w:r>
      <w:r w:rsidRPr="00CB26DA">
        <w:rPr>
          <w:rFonts w:asciiTheme="minorHAnsi" w:hAnsiTheme="minorHAnsi" w:cstheme="minorHAnsi"/>
          <w:color w:val="000000"/>
        </w:rPr>
        <w:t xml:space="preserve"> o </w:t>
      </w:r>
      <w:r w:rsidRPr="00CB26DA">
        <w:rPr>
          <w:rFonts w:asciiTheme="minorHAnsi" w:hAnsiTheme="minorHAnsi" w:cstheme="minorHAnsi"/>
          <w:i/>
          <w:iCs/>
          <w:color w:val="000000"/>
        </w:rPr>
        <w:t>Opzione 2)</w:t>
      </w:r>
      <w:r w:rsidRPr="00CB26DA">
        <w:rPr>
          <w:rFonts w:asciiTheme="minorHAnsi" w:hAnsiTheme="minorHAnsi" w:cstheme="minorHAnsi"/>
          <w:color w:val="000000"/>
        </w:rPr>
        <w:t xml:space="preserve"> o </w:t>
      </w:r>
      <w:r w:rsidRPr="00CB26DA">
        <w:rPr>
          <w:rFonts w:asciiTheme="minorHAnsi" w:hAnsiTheme="minorHAnsi" w:cstheme="minorHAnsi"/>
          <w:i/>
          <w:iCs/>
          <w:color w:val="000000"/>
        </w:rPr>
        <w:t>Opzione 3)</w:t>
      </w:r>
      <w:r w:rsidRPr="00CB26DA">
        <w:rPr>
          <w:rFonts w:asciiTheme="minorHAnsi" w:hAnsiTheme="minorHAnsi" w:cstheme="minorHAnsi"/>
          <w:color w:val="000000"/>
        </w:rPr>
        <w:t>.</w:t>
      </w:r>
    </w:p>
  </w:footnote>
  <w:footnote w:id="3">
    <w:p w14:paraId="4EA29097" w14:textId="77777777" w:rsidR="00230447" w:rsidRDefault="00230447" w:rsidP="005B7227">
      <w:pPr>
        <w:pStyle w:val="Testonotaapidipagina"/>
        <w:jc w:val="both"/>
      </w:pPr>
      <w:r w:rsidRPr="00CB26DA">
        <w:rPr>
          <w:rStyle w:val="Rimandonotaapidipagina"/>
          <w:rFonts w:asciiTheme="minorHAnsi" w:hAnsiTheme="minorHAnsi" w:cstheme="minorHAnsi"/>
        </w:rPr>
        <w:footnoteRef/>
      </w:r>
      <w:r w:rsidRPr="00CB26DA">
        <w:rPr>
          <w:rFonts w:asciiTheme="minorHAnsi" w:hAnsiTheme="minorHAnsi" w:cstheme="minorHAnsi"/>
        </w:rPr>
        <w:t xml:space="preserve"> </w:t>
      </w:r>
      <w:r w:rsidRPr="00CB26DA">
        <w:rPr>
          <w:rFonts w:asciiTheme="minorHAnsi" w:hAnsiTheme="minorHAnsi" w:cstheme="minorHAnsi"/>
          <w:color w:val="000000"/>
        </w:rPr>
        <w:t>Vedi nota 2.</w:t>
      </w:r>
    </w:p>
  </w:footnote>
  <w:footnote w:id="4">
    <w:p w14:paraId="4D91D136" w14:textId="77777777" w:rsidR="00230447" w:rsidRPr="0009637C" w:rsidRDefault="00230447" w:rsidP="00230447">
      <w:pPr>
        <w:pStyle w:val="Testonotaapidipagina"/>
        <w:tabs>
          <w:tab w:val="center" w:pos="5100"/>
        </w:tabs>
        <w:rPr>
          <w:rFonts w:asciiTheme="minorHAnsi" w:hAnsiTheme="minorHAnsi" w:cstheme="minorHAnsi"/>
        </w:rPr>
      </w:pPr>
      <w:r w:rsidRPr="0009637C">
        <w:rPr>
          <w:rStyle w:val="Rimandonotaapidipagina"/>
          <w:rFonts w:asciiTheme="minorHAnsi" w:hAnsiTheme="minorHAnsi" w:cstheme="minorHAnsi"/>
        </w:rPr>
        <w:footnoteRef/>
      </w:r>
      <w:r w:rsidRPr="0009637C">
        <w:rPr>
          <w:rFonts w:asciiTheme="minorHAnsi" w:hAnsiTheme="minorHAnsi" w:cstheme="minorHAnsi"/>
        </w:rPr>
        <w:t xml:space="preserve"> </w:t>
      </w:r>
      <w:r w:rsidRPr="0009637C">
        <w:rPr>
          <w:rFonts w:asciiTheme="minorHAnsi" w:hAnsiTheme="minorHAnsi" w:cstheme="minorHAnsi"/>
          <w:color w:val="000000"/>
        </w:rPr>
        <w:t xml:space="preserve">In tale caso, compilare il campo </w:t>
      </w:r>
      <w:r w:rsidRPr="0009637C">
        <w:rPr>
          <w:rFonts w:asciiTheme="minorHAnsi" w:hAnsiTheme="minorHAnsi" w:cstheme="minorHAnsi"/>
          <w:i/>
          <w:iCs/>
          <w:color w:val="000000"/>
        </w:rPr>
        <w:t>Opzione 4).</w:t>
      </w:r>
      <w:r w:rsidRPr="0009637C">
        <w:rPr>
          <w:rFonts w:asciiTheme="minorHAnsi" w:hAnsiTheme="minorHAnsi" w:cstheme="minorHAnsi"/>
          <w:i/>
          <w:iCs/>
          <w:color w:val="000000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3425" w14:textId="45C747E4" w:rsidR="004D480D" w:rsidRDefault="004D480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B83A1A" wp14:editId="5503D91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1047397712" name="Immagine 1047397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0A18D" w14:textId="782994B5" w:rsidR="004D480D" w:rsidRDefault="004D480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9314044" wp14:editId="40C662BA">
          <wp:simplePos x="0" y="0"/>
          <wp:positionH relativeFrom="page">
            <wp:posOffset>8255</wp:posOffset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239177972" name="Immagine 239177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2127Bas_BandoA4_UE_Interno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6167" w14:textId="36D05BCD" w:rsidR="00B85683" w:rsidRPr="00B85683" w:rsidRDefault="004D480D" w:rsidP="00C6114A">
    <w:pPr>
      <w:pStyle w:val="Intestazione"/>
      <w:rPr>
        <w:sz w:val="2"/>
        <w:szCs w:val="2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981204F" wp14:editId="33342DAD">
          <wp:simplePos x="0" y="0"/>
          <wp:positionH relativeFrom="page">
            <wp:posOffset>15875</wp:posOffset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791620284" name="Immagine 791620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2127Bas_BandoA4_UE_InternoDispa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B4F"/>
    <w:multiLevelType w:val="hybridMultilevel"/>
    <w:tmpl w:val="2E2EFC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2A7B"/>
    <w:multiLevelType w:val="hybridMultilevel"/>
    <w:tmpl w:val="BC3E2D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4E26"/>
    <w:multiLevelType w:val="hybridMultilevel"/>
    <w:tmpl w:val="BA54D9EC"/>
    <w:lvl w:ilvl="0" w:tplc="C2527D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20FAF"/>
    <w:multiLevelType w:val="hybridMultilevel"/>
    <w:tmpl w:val="C3E4ADEE"/>
    <w:lvl w:ilvl="0" w:tplc="AA58890A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912724"/>
    <w:multiLevelType w:val="hybridMultilevel"/>
    <w:tmpl w:val="3F8E92AE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A6F06"/>
    <w:multiLevelType w:val="hybridMultilevel"/>
    <w:tmpl w:val="2076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BAA"/>
    <w:multiLevelType w:val="hybridMultilevel"/>
    <w:tmpl w:val="3BAEFAC0"/>
    <w:lvl w:ilvl="0" w:tplc="C628A2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34BE2"/>
    <w:multiLevelType w:val="hybridMultilevel"/>
    <w:tmpl w:val="F56005B8"/>
    <w:lvl w:ilvl="0" w:tplc="C72C67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aps w:val="0"/>
        <w:smallCaps w:val="0"/>
        <w:color w:val="auto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F4D61"/>
    <w:multiLevelType w:val="hybridMultilevel"/>
    <w:tmpl w:val="A936269E"/>
    <w:lvl w:ilvl="0" w:tplc="C2527D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71"/>
    <w:rsid w:val="000540C9"/>
    <w:rsid w:val="0009637C"/>
    <w:rsid w:val="000A3732"/>
    <w:rsid w:val="000D70B6"/>
    <w:rsid w:val="000D7268"/>
    <w:rsid w:val="000F4871"/>
    <w:rsid w:val="00101B4D"/>
    <w:rsid w:val="00173867"/>
    <w:rsid w:val="001D40E2"/>
    <w:rsid w:val="00205F4B"/>
    <w:rsid w:val="002221BE"/>
    <w:rsid w:val="00230447"/>
    <w:rsid w:val="0025300D"/>
    <w:rsid w:val="002B5701"/>
    <w:rsid w:val="002E0D82"/>
    <w:rsid w:val="002F7FD3"/>
    <w:rsid w:val="003344B7"/>
    <w:rsid w:val="003B1787"/>
    <w:rsid w:val="003B5A0E"/>
    <w:rsid w:val="003D5FBA"/>
    <w:rsid w:val="0041544D"/>
    <w:rsid w:val="00497781"/>
    <w:rsid w:val="004D3EED"/>
    <w:rsid w:val="004D480D"/>
    <w:rsid w:val="004E2EB8"/>
    <w:rsid w:val="005B3923"/>
    <w:rsid w:val="005B7227"/>
    <w:rsid w:val="006216A3"/>
    <w:rsid w:val="0065798C"/>
    <w:rsid w:val="00674DF0"/>
    <w:rsid w:val="00707D80"/>
    <w:rsid w:val="007133BF"/>
    <w:rsid w:val="00760DDC"/>
    <w:rsid w:val="007664FA"/>
    <w:rsid w:val="0078611E"/>
    <w:rsid w:val="007F21A0"/>
    <w:rsid w:val="009315F9"/>
    <w:rsid w:val="0095638B"/>
    <w:rsid w:val="009779FD"/>
    <w:rsid w:val="009C4660"/>
    <w:rsid w:val="009F2E81"/>
    <w:rsid w:val="00A36555"/>
    <w:rsid w:val="00B85683"/>
    <w:rsid w:val="00BA5F3A"/>
    <w:rsid w:val="00C10035"/>
    <w:rsid w:val="00C377BF"/>
    <w:rsid w:val="00C6114A"/>
    <w:rsid w:val="00C76A38"/>
    <w:rsid w:val="00C93B2B"/>
    <w:rsid w:val="00C94642"/>
    <w:rsid w:val="00CB26DA"/>
    <w:rsid w:val="00D150E4"/>
    <w:rsid w:val="00D70C28"/>
    <w:rsid w:val="00D8622A"/>
    <w:rsid w:val="00E07C23"/>
    <w:rsid w:val="00E07CC0"/>
    <w:rsid w:val="00E25B13"/>
    <w:rsid w:val="00E80589"/>
    <w:rsid w:val="00EA19D6"/>
    <w:rsid w:val="00EA40A1"/>
    <w:rsid w:val="00EA6AED"/>
    <w:rsid w:val="00F101E8"/>
    <w:rsid w:val="00F61A20"/>
    <w:rsid w:val="00F6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9AB958"/>
  <w15:chartTrackingRefBased/>
  <w15:docId w15:val="{CC7D5676-2A76-4E1C-B460-025EF768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70B6"/>
    <w:pPr>
      <w:spacing w:before="480" w:after="100" w:afterAutospacing="1" w:line="276" w:lineRule="auto"/>
      <w:contextualSpacing/>
      <w:outlineLvl w:val="0"/>
    </w:pPr>
    <w:rPr>
      <w:rFonts w:cs="Times New Roman"/>
      <w:b/>
      <w:color w:val="144F9B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70B6"/>
    <w:pPr>
      <w:spacing w:after="100" w:afterAutospacing="1" w:line="276" w:lineRule="auto"/>
      <w:contextualSpacing/>
      <w:outlineLvl w:val="1"/>
    </w:pPr>
    <w:rPr>
      <w:rFonts w:cs="Times New Roman"/>
      <w:color w:val="144F9B"/>
      <w:sz w:val="24"/>
      <w:szCs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0D70B6"/>
    <w:pPr>
      <w:keepNext/>
      <w:keepLines/>
      <w:spacing w:before="360"/>
      <w:outlineLvl w:val="2"/>
    </w:pPr>
    <w:rPr>
      <w:rFonts w:eastAsiaTheme="majorEastAsia" w:cstheme="majorBidi"/>
      <w:bCs/>
      <w:sz w:val="24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0D70B6"/>
    <w:pPr>
      <w:keepNext/>
      <w:keepLines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5798C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798C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98C"/>
  </w:style>
  <w:style w:type="paragraph" w:styleId="Pidipagina">
    <w:name w:val="footer"/>
    <w:basedOn w:val="Normale"/>
    <w:link w:val="PidipaginaCarattere"/>
    <w:uiPriority w:val="99"/>
    <w:unhideWhenUsed/>
    <w:rsid w:val="00657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98C"/>
  </w:style>
  <w:style w:type="paragraph" w:customStyle="1" w:styleId="Copertina-Titoloavviso">
    <w:name w:val="Copertina - Titolo avviso"/>
    <w:qFormat/>
    <w:rsid w:val="0065798C"/>
    <w:pPr>
      <w:spacing w:before="100" w:beforeAutospacing="1" w:after="100" w:afterAutospacing="1" w:line="240" w:lineRule="auto"/>
      <w:contextualSpacing/>
    </w:pPr>
    <w:rPr>
      <w:rFonts w:cs="Times New Roman"/>
      <w:b/>
      <w:color w:val="FFFFFF"/>
      <w:sz w:val="54"/>
      <w:szCs w:val="20"/>
    </w:rPr>
  </w:style>
  <w:style w:type="paragraph" w:customStyle="1" w:styleId="Copertina-Soggettoemanatore">
    <w:name w:val="Copertina - Soggetto emanatore"/>
    <w:qFormat/>
    <w:rsid w:val="0065798C"/>
    <w:pPr>
      <w:spacing w:after="0" w:line="288" w:lineRule="auto"/>
      <w:contextualSpacing/>
    </w:pPr>
    <w:rPr>
      <w:rFonts w:cs="Times New Roman"/>
      <w:b/>
      <w:color w:val="737373"/>
      <w:sz w:val="18"/>
      <w:szCs w:val="20"/>
    </w:rPr>
  </w:style>
  <w:style w:type="character" w:styleId="Testosegnaposto">
    <w:name w:val="Placeholder Text"/>
    <w:basedOn w:val="Carpredefinitoparagrafo"/>
    <w:uiPriority w:val="99"/>
    <w:semiHidden/>
    <w:rsid w:val="00C93B2B"/>
    <w:rPr>
      <w:color w:val="808080"/>
    </w:rPr>
  </w:style>
  <w:style w:type="paragraph" w:customStyle="1" w:styleId="Copertina-Descrizioneavviso">
    <w:name w:val="Copertina - Descrizione avviso"/>
    <w:basedOn w:val="Copertina-Soggettoemanatore"/>
    <w:qFormat/>
    <w:rsid w:val="000D70B6"/>
    <w:pPr>
      <w:contextualSpacing w:val="0"/>
    </w:pPr>
    <w:rPr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70B6"/>
    <w:rPr>
      <w:rFonts w:cs="Times New Roman"/>
      <w:b/>
      <w:color w:val="144F9B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70B6"/>
    <w:rPr>
      <w:rFonts w:cs="Times New Roman"/>
      <w:color w:val="144F9B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D70B6"/>
    <w:rPr>
      <w:rFonts w:eastAsiaTheme="majorEastAsia" w:cstheme="majorBidi"/>
      <w:b/>
      <w:bCs/>
      <w:color w:val="144F9B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D70B6"/>
    <w:rPr>
      <w:rFonts w:eastAsiaTheme="majorEastAsia" w:cstheme="majorBidi"/>
      <w:b/>
      <w:bCs/>
      <w:i/>
      <w:iCs/>
      <w:color w:val="144F9B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0D70B6"/>
    <w:rPr>
      <w:color w:val="FFFFFF" w:themeColor="background1"/>
    </w:rPr>
  </w:style>
  <w:style w:type="paragraph" w:customStyle="1" w:styleId="Pidipaginadispari-Info">
    <w:name w:val="Piè di pagina dispari - Info"/>
    <w:qFormat/>
    <w:rsid w:val="000D70B6"/>
    <w:pPr>
      <w:spacing w:before="100" w:beforeAutospacing="1" w:after="120" w:line="276" w:lineRule="auto"/>
      <w:contextualSpacing/>
      <w:jc w:val="right"/>
    </w:pPr>
    <w:rPr>
      <w:rFonts w:cs="Times New Roman"/>
      <w:noProof/>
      <w:color w:val="808080" w:themeColor="background1" w:themeShade="80"/>
      <w:sz w:val="16"/>
      <w:szCs w:val="20"/>
    </w:rPr>
  </w:style>
  <w:style w:type="paragraph" w:customStyle="1" w:styleId="Pidipaginapari-Info">
    <w:name w:val="Pià di pagina pari - Info"/>
    <w:basedOn w:val="Normale"/>
    <w:qFormat/>
    <w:rsid w:val="000D70B6"/>
    <w:pPr>
      <w:tabs>
        <w:tab w:val="center" w:pos="4819"/>
        <w:tab w:val="right" w:pos="9638"/>
      </w:tabs>
      <w:spacing w:before="100" w:beforeAutospacing="1" w:after="120" w:line="276" w:lineRule="auto"/>
      <w:contextualSpacing/>
    </w:pPr>
    <w:rPr>
      <w:rFonts w:cs="Times New Roman"/>
      <w:noProof/>
      <w:color w:val="808080" w:themeColor="background1" w:themeShade="80"/>
      <w:sz w:val="16"/>
      <w:szCs w:val="20"/>
    </w:rPr>
  </w:style>
  <w:style w:type="character" w:styleId="Riferimentointenso">
    <w:name w:val="Intense Reference"/>
    <w:basedOn w:val="Carpredefinitoparagrafo"/>
    <w:uiPriority w:val="32"/>
    <w:qFormat/>
    <w:rsid w:val="000F4871"/>
    <w:rPr>
      <w:b/>
      <w:bCs/>
      <w:smallCaps/>
      <w:color w:val="5B9BD5" w:themeColor="accent1"/>
      <w:spacing w:val="5"/>
    </w:rPr>
  </w:style>
  <w:style w:type="paragraph" w:styleId="Paragrafoelenco">
    <w:name w:val="List Paragraph"/>
    <w:aliases w:val="Punto elenco 1,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34"/>
    <w:qFormat/>
    <w:rsid w:val="000F4871"/>
    <w:pPr>
      <w:widowControl w:val="0"/>
      <w:autoSpaceDE w:val="0"/>
      <w:autoSpaceDN w:val="0"/>
      <w:spacing w:after="0" w:line="240" w:lineRule="auto"/>
      <w:ind w:left="304" w:hanging="125"/>
    </w:pPr>
    <w:rPr>
      <w:rFonts w:ascii="Microsoft Sans Serif" w:eastAsia="Microsoft Sans Serif" w:hAnsi="Microsoft Sans Serif" w:cs="Microsoft Sans Serif"/>
    </w:rPr>
  </w:style>
  <w:style w:type="character" w:customStyle="1" w:styleId="ParagrafoelencoCarattere">
    <w:name w:val="Paragrafo elenco Carattere"/>
    <w:aliases w:val="Punto elenco 1 Carattere,EL Paragrafo elenco Carattere,Paragrafo elenco puntato Carattere,Normal bullet 2 Carattere,Bullet list Carattere,Numbered List Carattere,List Paragraph1 Carattere,Elenco num ARGEA Carattere"/>
    <w:basedOn w:val="Carpredefinitoparagrafo"/>
    <w:link w:val="Paragrafoelenco"/>
    <w:uiPriority w:val="1"/>
    <w:qFormat/>
    <w:locked/>
    <w:rsid w:val="000F4871"/>
    <w:rPr>
      <w:rFonts w:ascii="Microsoft Sans Serif" w:eastAsia="Microsoft Sans Serif" w:hAnsi="Microsoft Sans Serif" w:cs="Microsoft Sans Serif"/>
    </w:rPr>
  </w:style>
  <w:style w:type="paragraph" w:styleId="Corpotesto">
    <w:name w:val="Body Text"/>
    <w:basedOn w:val="Normale"/>
    <w:link w:val="CorpotestoCaratter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64FA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766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Grigliatabella">
    <w:name w:val="Table Grid"/>
    <w:basedOn w:val="Tabellanormale"/>
    <w:uiPriority w:val="39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7664FA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nfasiintensa">
    <w:name w:val="Intense Emphasis"/>
    <w:basedOn w:val="Carpredefinitoparagrafo"/>
    <w:uiPriority w:val="21"/>
    <w:qFormat/>
    <w:rsid w:val="007133BF"/>
    <w:rPr>
      <w:i/>
      <w:iCs/>
      <w:color w:val="2E74B5" w:themeColor="accent1" w:themeShade="BF"/>
    </w:rPr>
  </w:style>
  <w:style w:type="paragraph" w:customStyle="1" w:styleId="TeamBilancio">
    <w:name w:val="Team Bilancio"/>
    <w:basedOn w:val="Normale"/>
    <w:rsid w:val="004D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4D3EE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D3EED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4D3E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Documents\Da%20pubblicare%20sul%20sito%20basilicata%20europa\Avviso%20Pronti%20per%20l'export%20+%20allegati\ALL%201_%20DEFINIZIO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39633-3817-449A-9A71-40C75550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1_ DEFINIZIONI</Template>
  <TotalTime>78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Antonaglia Michele</cp:lastModifiedBy>
  <cp:revision>1</cp:revision>
  <dcterms:created xsi:type="dcterms:W3CDTF">2026-04-30T10:14:00Z</dcterms:created>
  <dcterms:modified xsi:type="dcterms:W3CDTF">2026-06-11T09:37:00Z</dcterms:modified>
</cp:coreProperties>
</file>